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E679A77" w14:textId="46D298A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71"/>
              <w:gridCol w:w="1018"/>
              <w:gridCol w:w="970"/>
              <w:gridCol w:w="970"/>
            </w:tblGrid>
            <w:tr w:rsidR="00F47B84" w:rsidRPr="003A5253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5595E5B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68F3544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2D31F1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134881B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637E40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0B9DD55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6691C8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69160BA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291E4C3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7E237F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298094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163BF6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21FB15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5DC9D5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4A1E70B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79F1F6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323CDB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199741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4806A3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509DF9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452B6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4843A29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50B399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1B5378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2BF3D01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0C8B8F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3D1059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45AE47B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3931A5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032E87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7373D1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150A6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3F7B6B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2B5BFC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2C8C7B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147CC7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0FFE9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2A7D9B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0D156C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6B16DA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0BC263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12AFCD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2FA2CA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6BF9D5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6FFB17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026D98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06DCBF8B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027C7F0F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MAIG</w:t>
            </w:r>
          </w:p>
          <w:p w14:paraId="356E2AAA" w14:textId="3D1CE66C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81"/>
              <w:gridCol w:w="981"/>
              <w:gridCol w:w="981"/>
              <w:gridCol w:w="980"/>
            </w:tblGrid>
            <w:tr w:rsidR="00F47B84" w:rsidRPr="003A5253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0F2731CC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76AE0F21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26E1FCA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554FEE4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FA7E8C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75E749B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577385A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1EBC9AB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0759E0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3F59E8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3B74D5D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1FF0FD1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0279C5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7DE11F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D1B8A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5419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54E91D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111046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42E92E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0DC475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1BCA27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23E035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577D94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561C88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08C6C6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71AECB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1A5BF8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493933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FDEA6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532211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671EE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261958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1CF62B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721400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1342CD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163D02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60CF37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2A7A7E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4D4F5D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536999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4CC43B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79243B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5C97A5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2ADCE4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C2122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78B19C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101C73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8294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838025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1578E70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02B0FBE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BF5110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74C7811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8745667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6E36C43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5D27C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F5FFAB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1A836FD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6E5A8BE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0C77441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5419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80C7FA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1FAA01B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79375BF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6E8D1C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43A7E9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4E73150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1D4CED2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3707297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0344D7D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0959A83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06D4425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20504E4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5CD50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EE9160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5E84B6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1E9857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49EEB35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072619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0DBB650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58BA927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67DB6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7881B3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5AB029C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0176FAC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36914D0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6B4F2D7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7AAFCDA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0E3A70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B25253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0A41537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0EBA77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3AD85F4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5CE066B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D37BA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DC9DE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3466BEF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832F5D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3AEA12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94C6B7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294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80477E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70CC" w14:textId="77777777" w:rsidR="0080477E" w:rsidRDefault="0080477E">
      <w:pPr>
        <w:spacing w:after="0"/>
      </w:pPr>
      <w:r>
        <w:separator/>
      </w:r>
    </w:p>
  </w:endnote>
  <w:endnote w:type="continuationSeparator" w:id="0">
    <w:p w14:paraId="095E94D7" w14:textId="77777777" w:rsidR="0080477E" w:rsidRDefault="00804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CD4D" w14:textId="77777777" w:rsidR="0080477E" w:rsidRDefault="0080477E">
      <w:pPr>
        <w:spacing w:after="0"/>
      </w:pPr>
      <w:r>
        <w:separator/>
      </w:r>
    </w:p>
  </w:footnote>
  <w:footnote w:type="continuationSeparator" w:id="0">
    <w:p w14:paraId="138C6F1E" w14:textId="77777777" w:rsidR="0080477E" w:rsidRDefault="008047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294A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5419C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0477E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40FB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2024-01-27T08:08:00Z</dcterms:created>
  <dcterms:modified xsi:type="dcterms:W3CDTF">2024-01-27T08:08:00Z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