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2440EC98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231EC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560D596D" w14:textId="77777777" w:rsidTr="009B1573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5013E" w14:textId="2746DC6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D7167" w14:textId="0035F45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45A00" w14:textId="1996540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DAD2F" w14:textId="52D5C0A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9AF3A" w14:textId="43AEC3B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2508" w14:textId="4BB5F59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D5908" w14:textId="07B8EE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29F3C7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078A6EA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3BE078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65A718A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5677461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20E6F4F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554ECF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097E14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7EA0C0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43B43C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45AAD53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7C04EE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564E374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69A44FC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1C67CA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7F01105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52AB07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0AA0EC6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05804B4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57F17AE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4D58A8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34F9AE3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4DF3DA2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46D80A1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1D4D9F5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66B5EF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4E09F5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7D9606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0C1C42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716773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298FD1E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28E242A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3764BAD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7659F2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104F7A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01982BA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6993392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5732" w14:textId="77777777" w:rsidR="00BA1C16" w:rsidRDefault="00BA1C16">
      <w:pPr>
        <w:spacing w:after="0"/>
      </w:pPr>
      <w:r>
        <w:separator/>
      </w:r>
    </w:p>
  </w:endnote>
  <w:endnote w:type="continuationSeparator" w:id="0">
    <w:p w14:paraId="2A25ABE6" w14:textId="77777777" w:rsidR="00BA1C16" w:rsidRDefault="00BA1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36C9" w14:textId="77777777" w:rsidR="00BA1C16" w:rsidRDefault="00BA1C16">
      <w:pPr>
        <w:spacing w:after="0"/>
      </w:pPr>
      <w:r>
        <w:separator/>
      </w:r>
    </w:p>
  </w:footnote>
  <w:footnote w:type="continuationSeparator" w:id="0">
    <w:p w14:paraId="04E8E0F9" w14:textId="77777777" w:rsidR="00BA1C16" w:rsidRDefault="00BA1C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6579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31EC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B1573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1C16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2023-02-28T08:55:00Z</dcterms:created>
  <dcterms:modified xsi:type="dcterms:W3CDTF">2023-11-01T05:34:00Z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