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006BD6C0" w14:textId="77777777" w:rsidTr="006B6899">
        <w:tc>
          <w:tcPr>
            <w:tcW w:w="2500" w:type="pct"/>
            <w:vAlign w:val="center"/>
          </w:tcPr>
          <w:p w14:paraId="19962AF0" w14:textId="70CAD578" w:rsidR="006B6899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183231AB" w:rsidR="006B6899" w:rsidRPr="00DB2124" w:rsidRDefault="006B6899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0A92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3FE7EED" w:rsidR="006B6899" w:rsidRPr="00DB2124" w:rsidRDefault="006B6899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2A9965BE" w14:textId="77777777" w:rsidTr="004C22AE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512E7E2D" w14:textId="6099738F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7FAB7376" w14:textId="00C3FC6F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F798461" w14:textId="1C13E188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3D869A9" w14:textId="780E8F52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05A4BF1" w14:textId="672B7A2D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3202455" w14:textId="7B80D363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18703A78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8897B1C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E0EAAF" w14:textId="63997B8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743A6E14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13A7505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56AC2C9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58D07C0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62D2915E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535CA6B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8619F73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D44E21F" w14:textId="46B61708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1FB7565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0D3BE12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47ED36D2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740481AE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6F3D205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56486D9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F359005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42EC91B" w14:textId="4546C7C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04C1BA3A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2956F193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1410E379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1E4C758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124FF90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5202DEA9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08437E3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4E30587" w14:textId="46A5F80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7DCC795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4B9070C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2CAF542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596F3A82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5DFD4F92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61EB3C63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B2D4DB4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60D089" w14:textId="2E869C23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4A7E246A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63D71BB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308DC40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6AE0C02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1E1F2C1A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208A341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76F1256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140AF84A" w14:textId="5DD40F7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74DC1F22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!A12 Is Not In Table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0630" w14:textId="77777777" w:rsidR="003C4107" w:rsidRDefault="003C4107">
      <w:pPr>
        <w:spacing w:after="0"/>
      </w:pPr>
      <w:r>
        <w:separator/>
      </w:r>
    </w:p>
  </w:endnote>
  <w:endnote w:type="continuationSeparator" w:id="0">
    <w:p w14:paraId="62C49101" w14:textId="77777777" w:rsidR="003C4107" w:rsidRDefault="003C4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CDF6" w14:textId="77777777" w:rsidR="003C4107" w:rsidRDefault="003C4107">
      <w:pPr>
        <w:spacing w:after="0"/>
      </w:pPr>
      <w:r>
        <w:separator/>
      </w:r>
    </w:p>
  </w:footnote>
  <w:footnote w:type="continuationSeparator" w:id="0">
    <w:p w14:paraId="7EB1935E" w14:textId="77777777" w:rsidR="003C4107" w:rsidRDefault="003C41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C4107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22AE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3312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0A92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2023-02-28T08:27:00Z</dcterms:created>
  <dcterms:modified xsi:type="dcterms:W3CDTF">2023-10-31T20:08:00Z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