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e"/>
        <w:tblW w:w="5000" w:type="pct"/>
        <w:tblLook w:val="04A0" w:firstRow="1" w:lastRow="0" w:firstColumn="1" w:lastColumn="0" w:noHBand="0" w:noVBand="1"/>
        <w:tblCaption w:val="Таблица содержимого календаря"/>
      </w:tblPr>
      <w:tblGrid>
        <w:gridCol w:w="5233"/>
        <w:gridCol w:w="5233"/>
      </w:tblGrid>
      <w:tr w:rsidR="00ED5F48" w:rsidRPr="00E97684" w14:paraId="784B55A0" w14:textId="77777777" w:rsidTr="00ED5F48">
        <w:tc>
          <w:tcPr>
            <w:tcW w:w="2500" w:type="pct"/>
            <w:vAlign w:val="center"/>
          </w:tcPr>
          <w:p w14:paraId="37FAAA50" w14:textId="5E783FED" w:rsidR="00ED5F48" w:rsidRPr="000D2B02" w:rsidRDefault="00882E0B" w:rsidP="006F2879">
            <w:pPr>
              <w:pStyle w:val="ad"/>
              <w:spacing w:after="0"/>
              <w:jc w:val="left"/>
              <w:rPr>
                <w:rFonts w:ascii="Century Gothic" w:hAnsi="Century Gothic"/>
                <w:noProof/>
                <w:color w:val="auto"/>
                <w:sz w:val="72"/>
                <w:szCs w:val="72"/>
                <w:lang w:bidi="ru-RU"/>
              </w:rPr>
            </w:pPr>
            <w:r>
              <w:rPr>
                <w:rFonts w:ascii="Century Gothic" w:hAnsi="Century Gothic" w:cs="Calibri"/>
                <w:noProof/>
                <w:color w:val="auto"/>
                <w:sz w:val="72"/>
                <w:szCs w:val="72"/>
                <w:lang w:bidi="ru-RU"/>
              </w:rPr>
              <w:t>MARÇ</w:t>
            </w:r>
          </w:p>
        </w:tc>
        <w:tc>
          <w:tcPr>
            <w:tcW w:w="2500" w:type="pct"/>
            <w:vAlign w:val="center"/>
          </w:tcPr>
          <w:p w14:paraId="26647E3B" w14:textId="29070701" w:rsidR="00ED5F48" w:rsidRPr="000D2B02" w:rsidRDefault="00ED5F48" w:rsidP="006F2879">
            <w:pPr>
              <w:pStyle w:val="ad"/>
              <w:spacing w:after="0"/>
              <w:rPr>
                <w:rFonts w:ascii="Century Gothic" w:hAnsi="Century Gothic"/>
                <w:noProof/>
                <w:color w:val="auto"/>
                <w:sz w:val="72"/>
                <w:szCs w:val="72"/>
                <w:lang w:bidi="ru-RU"/>
              </w:rPr>
            </w:pPr>
            <w:r w:rsidRPr="000D2B02">
              <w:rPr>
                <w:rFonts w:ascii="Century Gothic" w:hAnsi="Century Gothic"/>
                <w:noProof/>
                <w:color w:val="auto"/>
                <w:sz w:val="72"/>
                <w:szCs w:val="72"/>
                <w:lang w:bidi="ru-RU"/>
              </w:rPr>
              <w:fldChar w:fldCharType="begin"/>
            </w:r>
            <w:r w:rsidRPr="000D2B02">
              <w:rPr>
                <w:rFonts w:ascii="Century Gothic" w:hAnsi="Century Gothic"/>
                <w:noProof/>
                <w:color w:val="auto"/>
                <w:sz w:val="72"/>
                <w:szCs w:val="72"/>
                <w:lang w:bidi="ru-RU"/>
              </w:rPr>
              <w:instrText xml:space="preserve"> DOCVARIABLE  MonthStart1 \@  yyyy   \* MERGEFORMAT </w:instrText>
            </w:r>
            <w:r w:rsidRPr="000D2B02">
              <w:rPr>
                <w:rFonts w:ascii="Century Gothic" w:hAnsi="Century Gothic"/>
                <w:noProof/>
                <w:color w:val="auto"/>
                <w:sz w:val="72"/>
                <w:szCs w:val="72"/>
                <w:lang w:bidi="ru-RU"/>
              </w:rPr>
              <w:fldChar w:fldCharType="separate"/>
            </w:r>
            <w:r w:rsidR="00882E0B">
              <w:rPr>
                <w:rFonts w:ascii="Century Gothic" w:hAnsi="Century Gothic"/>
                <w:noProof/>
                <w:color w:val="auto"/>
                <w:sz w:val="72"/>
                <w:szCs w:val="72"/>
                <w:lang w:bidi="ru-RU"/>
              </w:rPr>
              <w:t>2023</w:t>
            </w:r>
            <w:r w:rsidRPr="000D2B02">
              <w:rPr>
                <w:rFonts w:ascii="Century Gothic" w:hAnsi="Century Gothic"/>
                <w:noProof/>
                <w:color w:val="auto"/>
                <w:sz w:val="72"/>
                <w:szCs w:val="72"/>
                <w:lang w:bidi="ru-RU"/>
              </w:rPr>
              <w:fldChar w:fldCharType="end"/>
            </w:r>
          </w:p>
        </w:tc>
      </w:tr>
    </w:tbl>
    <w:p w14:paraId="24BEBF7E" w14:textId="29E5ADCC" w:rsidR="00ED5F48" w:rsidRPr="00E97684" w:rsidRDefault="00ED5F48" w:rsidP="006F2879">
      <w:pPr>
        <w:pStyle w:val="Months"/>
        <w:ind w:left="0"/>
        <w:jc w:val="center"/>
        <w:rPr>
          <w:rFonts w:ascii="Century Gothic" w:hAnsi="Century Gothic"/>
          <w:noProof/>
          <w:color w:val="auto"/>
          <w:sz w:val="40"/>
          <w:szCs w:val="40"/>
        </w:rPr>
      </w:pPr>
    </w:p>
    <w:tbl>
      <w:tblPr>
        <w:tblStyle w:val="CalendarTable"/>
        <w:tblW w:w="499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  <w:tblCaption w:val="Таблица содержимого календаря"/>
      </w:tblPr>
      <w:tblGrid>
        <w:gridCol w:w="1481"/>
        <w:gridCol w:w="1497"/>
        <w:gridCol w:w="1500"/>
        <w:gridCol w:w="1500"/>
        <w:gridCol w:w="1500"/>
        <w:gridCol w:w="1500"/>
        <w:gridCol w:w="1471"/>
      </w:tblGrid>
      <w:tr w:rsidR="00ED5F48" w:rsidRPr="00E97684" w14:paraId="560D596D" w14:textId="77777777" w:rsidTr="00DB54D8">
        <w:trPr>
          <w:trHeight w:val="454"/>
        </w:trPr>
        <w:tc>
          <w:tcPr>
            <w:tcW w:w="708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44C5013E" w14:textId="22AD56FB" w:rsidR="00ED5F48" w:rsidRPr="006F2879" w:rsidRDefault="00882E0B" w:rsidP="006F2879">
            <w:pPr>
              <w:pStyle w:val="Days"/>
              <w:spacing w:before="0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>
              <w:rPr>
                <w:rFonts w:ascii="Century Gothic" w:hAnsi="Century Gothic" w:cs="Calibri"/>
                <w:noProof/>
                <w:color w:val="auto"/>
                <w:sz w:val="32"/>
                <w:szCs w:val="32"/>
                <w:lang w:bidi="ru-RU"/>
              </w:rPr>
              <w:t>DL</w:t>
            </w:r>
          </w:p>
        </w:tc>
        <w:tc>
          <w:tcPr>
            <w:tcW w:w="716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54CD7167" w14:textId="5CB4BB6D" w:rsidR="00ED5F48" w:rsidRPr="006F2879" w:rsidRDefault="00882E0B" w:rsidP="006F2879">
            <w:pPr>
              <w:pStyle w:val="Days"/>
              <w:spacing w:before="0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>
              <w:rPr>
                <w:rFonts w:ascii="Century Gothic" w:hAnsi="Century Gothic" w:cs="Calibri"/>
                <w:noProof/>
                <w:color w:val="auto"/>
                <w:sz w:val="32"/>
                <w:szCs w:val="32"/>
                <w:lang w:bidi="ru-RU"/>
              </w:rPr>
              <w:t>DT</w:t>
            </w:r>
          </w:p>
        </w:tc>
        <w:tc>
          <w:tcPr>
            <w:tcW w:w="718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68845A00" w14:textId="595A046A" w:rsidR="00ED5F48" w:rsidRPr="006F2879" w:rsidRDefault="00882E0B" w:rsidP="006F2879">
            <w:pPr>
              <w:pStyle w:val="Days"/>
              <w:spacing w:before="0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>
              <w:rPr>
                <w:rFonts w:ascii="Century Gothic" w:hAnsi="Century Gothic" w:cs="Calibri"/>
                <w:noProof/>
                <w:color w:val="auto"/>
                <w:sz w:val="32"/>
                <w:szCs w:val="32"/>
                <w:lang w:bidi="ru-RU"/>
              </w:rPr>
              <w:t>DC</w:t>
            </w:r>
          </w:p>
        </w:tc>
        <w:tc>
          <w:tcPr>
            <w:tcW w:w="718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387DAD2F" w14:textId="166FA04A" w:rsidR="00ED5F48" w:rsidRPr="006F2879" w:rsidRDefault="00882E0B" w:rsidP="006F2879">
            <w:pPr>
              <w:pStyle w:val="Days"/>
              <w:spacing w:before="0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>
              <w:rPr>
                <w:rFonts w:ascii="Century Gothic" w:hAnsi="Century Gothic" w:cs="Calibri"/>
                <w:noProof/>
                <w:color w:val="auto"/>
                <w:sz w:val="32"/>
                <w:szCs w:val="32"/>
                <w:lang w:bidi="ru-RU"/>
              </w:rPr>
              <w:t>DJ</w:t>
            </w:r>
          </w:p>
        </w:tc>
        <w:tc>
          <w:tcPr>
            <w:tcW w:w="718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4869AF3A" w14:textId="3D36158E" w:rsidR="00ED5F48" w:rsidRPr="006F2879" w:rsidRDefault="00882E0B" w:rsidP="006F2879">
            <w:pPr>
              <w:pStyle w:val="Days"/>
              <w:spacing w:before="0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>
              <w:rPr>
                <w:rFonts w:ascii="Century Gothic" w:hAnsi="Century Gothic" w:cs="Calibri"/>
                <w:noProof/>
                <w:color w:val="auto"/>
                <w:sz w:val="32"/>
                <w:szCs w:val="32"/>
                <w:lang w:bidi="ru-RU"/>
              </w:rPr>
              <w:t>DV</w:t>
            </w:r>
          </w:p>
        </w:tc>
        <w:tc>
          <w:tcPr>
            <w:tcW w:w="718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19742508" w14:textId="712A7EC7" w:rsidR="00ED5F48" w:rsidRPr="006F2879" w:rsidRDefault="00882E0B" w:rsidP="006F2879">
            <w:pPr>
              <w:pStyle w:val="Days"/>
              <w:spacing w:before="0"/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</w:rPr>
            </w:pPr>
            <w:r>
              <w:rPr>
                <w:rFonts w:ascii="Century Gothic" w:hAnsi="Century Gothic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t>DS</w:t>
            </w:r>
          </w:p>
        </w:tc>
        <w:tc>
          <w:tcPr>
            <w:tcW w:w="705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17BD5908" w14:textId="75209DD6" w:rsidR="00ED5F48" w:rsidRPr="006F2879" w:rsidRDefault="00882E0B" w:rsidP="006F2879">
            <w:pPr>
              <w:pStyle w:val="Days"/>
              <w:spacing w:before="0"/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</w:rPr>
            </w:pPr>
            <w:r>
              <w:rPr>
                <w:rFonts w:ascii="Century Gothic" w:hAnsi="Century Gothic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t>DG</w:t>
            </w:r>
          </w:p>
        </w:tc>
      </w:tr>
      <w:tr w:rsidR="00ED5F48" w:rsidRPr="00E97684" w14:paraId="630DC1FC" w14:textId="77777777" w:rsidTr="00DB54D8">
        <w:trPr>
          <w:trHeight w:val="907"/>
        </w:trPr>
        <w:tc>
          <w:tcPr>
            <w:tcW w:w="708" w:type="pct"/>
            <w:tcBorders>
              <w:top w:val="single" w:sz="12" w:space="0" w:color="auto"/>
            </w:tcBorders>
            <w:tcMar>
              <w:right w:w="142" w:type="dxa"/>
            </w:tcMar>
            <w:vAlign w:val="bottom"/>
          </w:tcPr>
          <w:p w14:paraId="592C9C6A" w14:textId="35BEAE5E" w:rsidR="00ED5F48" w:rsidRPr="00E97684" w:rsidRDefault="00ED5F48" w:rsidP="006F2879">
            <w:pPr>
              <w:pStyle w:val="Dates"/>
              <w:spacing w:after="0"/>
              <w:jc w:val="right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DocVariable MonthStart3 \@ dddd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882E0B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среда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 “</w:instrText>
            </w:r>
            <w:r w:rsidRPr="00E97684">
              <w:rPr>
                <w:rFonts w:ascii="Century Gothic" w:hAnsi="Century Gothic" w:cs="Calibri"/>
                <w:noProof/>
                <w:color w:val="auto"/>
                <w:sz w:val="40"/>
                <w:szCs w:val="40"/>
                <w:lang w:bidi="ru-RU"/>
              </w:rPr>
              <w:instrText>понедельник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" 1 ""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6" w:type="pct"/>
            <w:tcBorders>
              <w:top w:val="single" w:sz="12" w:space="0" w:color="auto"/>
            </w:tcBorders>
            <w:tcMar>
              <w:right w:w="142" w:type="dxa"/>
            </w:tcMar>
            <w:vAlign w:val="bottom"/>
          </w:tcPr>
          <w:p w14:paraId="1F7964FA" w14:textId="2624032C" w:rsidR="00ED5F48" w:rsidRPr="00E97684" w:rsidRDefault="00ED5F48" w:rsidP="006F2879">
            <w:pPr>
              <w:pStyle w:val="Dates"/>
              <w:spacing w:after="0"/>
              <w:jc w:val="right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DocVariable MonthStart3 \@ dddd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882E0B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среда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 “</w:instrText>
            </w:r>
            <w:r w:rsidRPr="00E97684">
              <w:rPr>
                <w:rFonts w:ascii="Century Gothic" w:hAnsi="Century Gothic" w:cs="Calibri"/>
                <w:noProof/>
                <w:color w:val="auto"/>
                <w:sz w:val="40"/>
                <w:szCs w:val="40"/>
                <w:lang w:bidi="ru-RU"/>
              </w:rPr>
              <w:instrText>вторник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" 1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=A2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882E0B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0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&lt;&gt; 0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=A2+1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50943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2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12" w:space="0" w:color="auto"/>
            </w:tcBorders>
            <w:tcMar>
              <w:right w:w="142" w:type="dxa"/>
            </w:tcMar>
            <w:vAlign w:val="bottom"/>
          </w:tcPr>
          <w:p w14:paraId="0F2395D4" w14:textId="493DD71D" w:rsidR="00ED5F48" w:rsidRPr="00E97684" w:rsidRDefault="00ED5F48" w:rsidP="006F2879">
            <w:pPr>
              <w:pStyle w:val="Dates"/>
              <w:spacing w:after="0"/>
              <w:jc w:val="right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DocVariable MonthStart3 \@ dddd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882E0B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среда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 “</w:instrText>
            </w:r>
            <w:r w:rsidRPr="00E97684">
              <w:rPr>
                <w:rFonts w:ascii="Century Gothic" w:hAnsi="Century Gothic" w:cs="Calibri"/>
                <w:noProof/>
                <w:color w:val="auto"/>
                <w:sz w:val="40"/>
                <w:szCs w:val="40"/>
                <w:lang w:bidi="ru-RU"/>
              </w:rPr>
              <w:instrText>среда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" 1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=B2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C03D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0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&lt;&gt; 0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=B2+1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C03D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2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="00882E0B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882E0B"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1</w: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12" w:space="0" w:color="auto"/>
            </w:tcBorders>
            <w:tcMar>
              <w:right w:w="142" w:type="dxa"/>
            </w:tcMar>
            <w:vAlign w:val="bottom"/>
          </w:tcPr>
          <w:p w14:paraId="633792AC" w14:textId="0CAAC2B4" w:rsidR="00ED5F48" w:rsidRPr="00E97684" w:rsidRDefault="00ED5F48" w:rsidP="006F2879">
            <w:pPr>
              <w:pStyle w:val="Dates"/>
              <w:spacing w:after="0"/>
              <w:jc w:val="right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DocVariable MonthStart3 \@ dddd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882E0B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среда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 “</w:instrText>
            </w:r>
            <w:r w:rsidRPr="00E97684">
              <w:rPr>
                <w:rFonts w:ascii="Century Gothic" w:hAnsi="Century Gothic" w:cs="Calibri"/>
                <w:noProof/>
                <w:color w:val="auto"/>
                <w:sz w:val="40"/>
                <w:szCs w:val="40"/>
                <w:lang w:bidi="ru-RU"/>
              </w:rPr>
              <w:instrText>четверг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" 1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=C2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882E0B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1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&lt;&gt; 0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=C2+1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882E0B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2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="00882E0B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882E0B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2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="00882E0B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882E0B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2</w: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12" w:space="0" w:color="auto"/>
            </w:tcBorders>
            <w:tcMar>
              <w:right w:w="142" w:type="dxa"/>
            </w:tcMar>
            <w:vAlign w:val="bottom"/>
          </w:tcPr>
          <w:p w14:paraId="6602B436" w14:textId="4E846FA8" w:rsidR="00ED5F48" w:rsidRPr="00E97684" w:rsidRDefault="00ED5F48" w:rsidP="006F2879">
            <w:pPr>
              <w:pStyle w:val="Dates"/>
              <w:spacing w:after="0"/>
              <w:jc w:val="right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DocVariable MonthStart3 \@ dddd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882E0B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среда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= “</w:instrText>
            </w:r>
            <w:r w:rsidRPr="00E97684">
              <w:rPr>
                <w:rFonts w:ascii="Century Gothic" w:hAnsi="Century Gothic" w:cs="Calibri"/>
                <w:noProof/>
                <w:color w:val="auto"/>
                <w:sz w:val="40"/>
                <w:szCs w:val="40"/>
                <w:lang w:bidi="ru-RU"/>
              </w:rPr>
              <w:instrText>пятница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" 1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=D2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882E0B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2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&lt;&gt; 0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=D2+1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882E0B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3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="00882E0B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882E0B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3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="00882E0B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882E0B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3</w: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12" w:space="0" w:color="auto"/>
            </w:tcBorders>
            <w:tcMar>
              <w:right w:w="142" w:type="dxa"/>
            </w:tcMar>
            <w:vAlign w:val="bottom"/>
          </w:tcPr>
          <w:p w14:paraId="10C872C2" w14:textId="13B14AB0" w:rsidR="00ED5F48" w:rsidRPr="00E97684" w:rsidRDefault="00ED5F48" w:rsidP="006F2879">
            <w:pPr>
              <w:pStyle w:val="Dates"/>
              <w:spacing w:after="0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MonthStart3 \@ dddd </w:instrTex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882E0B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среда</w:instrTex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“</w:instrText>
            </w:r>
            <w:r w:rsidRPr="00E97684">
              <w:rPr>
                <w:rFonts w:ascii="Century Gothic" w:hAnsi="Century Gothic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суббота</w:instrTex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" 1 </w:instrTex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=E2 </w:instrTex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882E0B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</w:instrTex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&lt;&gt; 0 </w:instrTex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=E2+1 </w:instrTex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882E0B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4</w:instrTex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882E0B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4</w:instrTex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882E0B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4</w: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05" w:type="pct"/>
            <w:tcBorders>
              <w:top w:val="single" w:sz="12" w:space="0" w:color="auto"/>
            </w:tcBorders>
            <w:tcMar>
              <w:right w:w="142" w:type="dxa"/>
            </w:tcMar>
            <w:vAlign w:val="bottom"/>
          </w:tcPr>
          <w:p w14:paraId="74E7289B" w14:textId="2FE781EC" w:rsidR="00ED5F48" w:rsidRPr="00E97684" w:rsidRDefault="00ED5F48" w:rsidP="006F2879">
            <w:pPr>
              <w:pStyle w:val="Dates"/>
              <w:spacing w:after="0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MonthStart3 \@ dddd </w:instrTex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882E0B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среда</w:instrTex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“</w:instrText>
            </w:r>
            <w:r w:rsidRPr="00E97684">
              <w:rPr>
                <w:rFonts w:ascii="Century Gothic" w:hAnsi="Century Gothic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воскресенье</w:instrTex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" 1 </w:instrTex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=F2 </w:instrTex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882E0B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4</w:instrTex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&lt;&gt; 0 </w:instrTex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=F2+1 </w:instrTex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882E0B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5</w:instrTex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882E0B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5</w:instrTex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882E0B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5</w: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</w:tr>
      <w:tr w:rsidR="00ED5F48" w:rsidRPr="00E97684" w14:paraId="2E722F99" w14:textId="77777777" w:rsidTr="006F2879">
        <w:trPr>
          <w:trHeight w:val="907"/>
        </w:trPr>
        <w:tc>
          <w:tcPr>
            <w:tcW w:w="708" w:type="pct"/>
            <w:tcMar>
              <w:right w:w="142" w:type="dxa"/>
            </w:tcMar>
            <w:vAlign w:val="bottom"/>
          </w:tcPr>
          <w:p w14:paraId="21D7CE2B" w14:textId="6A4517E6" w:rsidR="00ED5F48" w:rsidRPr="00E97684" w:rsidRDefault="00ED5F48" w:rsidP="006F2879">
            <w:pPr>
              <w:pStyle w:val="Dates"/>
              <w:spacing w:after="0"/>
              <w:jc w:val="right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=G2+1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882E0B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6</w: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142" w:type="dxa"/>
            </w:tcMar>
            <w:vAlign w:val="bottom"/>
          </w:tcPr>
          <w:p w14:paraId="6F0D177E" w14:textId="20860296" w:rsidR="00ED5F48" w:rsidRPr="00E97684" w:rsidRDefault="00ED5F48" w:rsidP="006F2879">
            <w:pPr>
              <w:pStyle w:val="Dates"/>
              <w:spacing w:after="0"/>
              <w:jc w:val="right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=A3+1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882E0B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7</w: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644B2EBD" w14:textId="261F695B" w:rsidR="00ED5F48" w:rsidRPr="00E97684" w:rsidRDefault="00ED5F48" w:rsidP="006F2879">
            <w:pPr>
              <w:pStyle w:val="Dates"/>
              <w:spacing w:after="0"/>
              <w:jc w:val="right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=B3+1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882E0B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8</w: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334CED24" w14:textId="536E3F63" w:rsidR="00ED5F48" w:rsidRPr="00E97684" w:rsidRDefault="00ED5F48" w:rsidP="006F2879">
            <w:pPr>
              <w:pStyle w:val="Dates"/>
              <w:spacing w:after="0"/>
              <w:jc w:val="right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=C3+1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882E0B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9</w: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293247CF" w14:textId="79F89B77" w:rsidR="00ED5F48" w:rsidRPr="00E97684" w:rsidRDefault="00ED5F48" w:rsidP="006F2879">
            <w:pPr>
              <w:pStyle w:val="Dates"/>
              <w:spacing w:after="0"/>
              <w:jc w:val="right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=D3+1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882E0B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10</w: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08F99FDA" w14:textId="7DC03A5C" w:rsidR="00ED5F48" w:rsidRPr="00E97684" w:rsidRDefault="00ED5F48" w:rsidP="006F2879">
            <w:pPr>
              <w:pStyle w:val="Dates"/>
              <w:spacing w:after="0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=E3+1 </w:instrTex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882E0B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11</w: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142" w:type="dxa"/>
            </w:tcMar>
            <w:vAlign w:val="bottom"/>
          </w:tcPr>
          <w:p w14:paraId="6B7624E4" w14:textId="59364927" w:rsidR="00ED5F48" w:rsidRPr="00E97684" w:rsidRDefault="00ED5F48" w:rsidP="006F2879">
            <w:pPr>
              <w:pStyle w:val="Dates"/>
              <w:spacing w:after="0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=F3+1 </w:instrTex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882E0B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12</w: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</w:tr>
      <w:tr w:rsidR="00ED5F48" w:rsidRPr="00E97684" w14:paraId="1B29EB07" w14:textId="77777777" w:rsidTr="006F2879">
        <w:trPr>
          <w:trHeight w:val="907"/>
        </w:trPr>
        <w:tc>
          <w:tcPr>
            <w:tcW w:w="708" w:type="pct"/>
            <w:tcMar>
              <w:right w:w="142" w:type="dxa"/>
            </w:tcMar>
            <w:vAlign w:val="bottom"/>
          </w:tcPr>
          <w:p w14:paraId="6D98C24B" w14:textId="4D46BF38" w:rsidR="00ED5F48" w:rsidRPr="00E97684" w:rsidRDefault="00ED5F48" w:rsidP="006F2879">
            <w:pPr>
              <w:pStyle w:val="Dates"/>
              <w:spacing w:after="0"/>
              <w:jc w:val="right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=G3+1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882E0B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13</w: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142" w:type="dxa"/>
            </w:tcMar>
            <w:vAlign w:val="bottom"/>
          </w:tcPr>
          <w:p w14:paraId="18629C8D" w14:textId="0088C585" w:rsidR="00ED5F48" w:rsidRPr="00E97684" w:rsidRDefault="00ED5F48" w:rsidP="006F2879">
            <w:pPr>
              <w:pStyle w:val="Dates"/>
              <w:spacing w:after="0"/>
              <w:jc w:val="right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=A4+1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882E0B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14</w: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1A1C96E1" w14:textId="2C639712" w:rsidR="00ED5F48" w:rsidRPr="00E97684" w:rsidRDefault="00ED5F48" w:rsidP="006F2879">
            <w:pPr>
              <w:pStyle w:val="Dates"/>
              <w:spacing w:after="0"/>
              <w:jc w:val="right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=B4+1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882E0B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15</w: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55D4FE6B" w14:textId="441B252E" w:rsidR="00ED5F48" w:rsidRPr="00E97684" w:rsidRDefault="00ED5F48" w:rsidP="006F2879">
            <w:pPr>
              <w:pStyle w:val="Dates"/>
              <w:spacing w:after="0"/>
              <w:jc w:val="right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=C4+1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882E0B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16</w: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6731300D" w14:textId="7CB48658" w:rsidR="00ED5F48" w:rsidRPr="00E97684" w:rsidRDefault="00ED5F48" w:rsidP="006F2879">
            <w:pPr>
              <w:pStyle w:val="Dates"/>
              <w:spacing w:after="0"/>
              <w:jc w:val="right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=D4+1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882E0B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17</w: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650D531D" w14:textId="7F0C2AA1" w:rsidR="00ED5F48" w:rsidRPr="00E97684" w:rsidRDefault="00ED5F48" w:rsidP="006F2879">
            <w:pPr>
              <w:pStyle w:val="Dates"/>
              <w:spacing w:after="0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=E4+1 </w:instrTex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882E0B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18</w: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142" w:type="dxa"/>
            </w:tcMar>
            <w:vAlign w:val="bottom"/>
          </w:tcPr>
          <w:p w14:paraId="4B3A6B0F" w14:textId="09273254" w:rsidR="00ED5F48" w:rsidRPr="00E97684" w:rsidRDefault="00ED5F48" w:rsidP="006F2879">
            <w:pPr>
              <w:pStyle w:val="Dates"/>
              <w:spacing w:after="0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=F4+1 </w:instrTex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882E0B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19</w: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</w:tr>
      <w:tr w:rsidR="00ED5F48" w:rsidRPr="00E97684" w14:paraId="63061927" w14:textId="77777777" w:rsidTr="006F2879">
        <w:trPr>
          <w:trHeight w:val="907"/>
        </w:trPr>
        <w:tc>
          <w:tcPr>
            <w:tcW w:w="708" w:type="pct"/>
            <w:tcMar>
              <w:right w:w="142" w:type="dxa"/>
            </w:tcMar>
            <w:vAlign w:val="bottom"/>
          </w:tcPr>
          <w:p w14:paraId="322A3772" w14:textId="227B425A" w:rsidR="00ED5F48" w:rsidRPr="00E97684" w:rsidRDefault="00ED5F48" w:rsidP="006F2879">
            <w:pPr>
              <w:pStyle w:val="Dates"/>
              <w:spacing w:after="0"/>
              <w:jc w:val="right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=G4+1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882E0B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20</w: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142" w:type="dxa"/>
            </w:tcMar>
            <w:vAlign w:val="bottom"/>
          </w:tcPr>
          <w:p w14:paraId="189DEA55" w14:textId="2A25E9E7" w:rsidR="00ED5F48" w:rsidRPr="00E97684" w:rsidRDefault="00ED5F48" w:rsidP="006F2879">
            <w:pPr>
              <w:pStyle w:val="Dates"/>
              <w:spacing w:after="0"/>
              <w:jc w:val="right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=A5+1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882E0B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21</w: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7D337127" w14:textId="72961340" w:rsidR="00ED5F48" w:rsidRPr="00E97684" w:rsidRDefault="00ED5F48" w:rsidP="006F2879">
            <w:pPr>
              <w:pStyle w:val="Dates"/>
              <w:spacing w:after="0"/>
              <w:jc w:val="right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=B5+1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882E0B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22</w: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3988E0CD" w14:textId="3B1AD699" w:rsidR="00ED5F48" w:rsidRPr="00E97684" w:rsidRDefault="00ED5F48" w:rsidP="006F2879">
            <w:pPr>
              <w:pStyle w:val="Dates"/>
              <w:spacing w:after="0"/>
              <w:jc w:val="right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=C5+1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882E0B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23</w: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5324E739" w14:textId="28D047BF" w:rsidR="00ED5F48" w:rsidRPr="00E97684" w:rsidRDefault="00ED5F48" w:rsidP="006F2879">
            <w:pPr>
              <w:pStyle w:val="Dates"/>
              <w:spacing w:after="0"/>
              <w:jc w:val="right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=D5+1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882E0B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24</w: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49C74BE0" w14:textId="68D304F7" w:rsidR="00ED5F48" w:rsidRPr="00E97684" w:rsidRDefault="00ED5F48" w:rsidP="006F2879">
            <w:pPr>
              <w:pStyle w:val="Dates"/>
              <w:spacing w:after="0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=E5+1 </w:instrTex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882E0B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25</w: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142" w:type="dxa"/>
            </w:tcMar>
            <w:vAlign w:val="bottom"/>
          </w:tcPr>
          <w:p w14:paraId="7DB6A5DD" w14:textId="7B506A6D" w:rsidR="00ED5F48" w:rsidRPr="00E97684" w:rsidRDefault="00ED5F48" w:rsidP="006F2879">
            <w:pPr>
              <w:pStyle w:val="Dates"/>
              <w:spacing w:after="0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=F5+1 </w:instrTex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882E0B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26</w: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</w:tr>
      <w:tr w:rsidR="00ED5F48" w:rsidRPr="00E97684" w14:paraId="2EFD4BD9" w14:textId="77777777" w:rsidTr="006F2879">
        <w:trPr>
          <w:trHeight w:val="907"/>
        </w:trPr>
        <w:tc>
          <w:tcPr>
            <w:tcW w:w="708" w:type="pct"/>
            <w:tcMar>
              <w:right w:w="142" w:type="dxa"/>
            </w:tcMar>
            <w:vAlign w:val="bottom"/>
          </w:tcPr>
          <w:p w14:paraId="7BFFCF65" w14:textId="49D8ACD9" w:rsidR="00ED5F48" w:rsidRPr="00E97684" w:rsidRDefault="00ED5F48" w:rsidP="006F2879">
            <w:pPr>
              <w:pStyle w:val="Dates"/>
              <w:spacing w:after="0"/>
              <w:jc w:val="right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=G5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882E0B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26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=G5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882E0B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26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DocVariable MonthEnd3 \@ d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882E0B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=G5+1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882E0B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27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882E0B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27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882E0B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27</w: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142" w:type="dxa"/>
            </w:tcMar>
            <w:vAlign w:val="bottom"/>
          </w:tcPr>
          <w:p w14:paraId="1FC45AEB" w14:textId="60DE96AF" w:rsidR="00ED5F48" w:rsidRPr="00E97684" w:rsidRDefault="00ED5F48" w:rsidP="006F2879">
            <w:pPr>
              <w:pStyle w:val="Dates"/>
              <w:spacing w:after="0"/>
              <w:jc w:val="right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=A6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882E0B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27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=A6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882E0B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27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DocVariable MonthEnd3 \@ d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882E0B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=A6+1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882E0B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28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882E0B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28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882E0B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28</w: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4AE09B59" w14:textId="65B99493" w:rsidR="00ED5F48" w:rsidRPr="00E97684" w:rsidRDefault="00ED5F48" w:rsidP="006F2879">
            <w:pPr>
              <w:pStyle w:val="Dates"/>
              <w:spacing w:after="0"/>
              <w:jc w:val="right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=B6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882E0B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28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=B6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882E0B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28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DocVariable MonthEnd3 \@ d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882E0B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=B6+1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882E0B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29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882E0B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29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882E0B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29</w: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25B48518" w14:textId="6C9EFB71" w:rsidR="00ED5F48" w:rsidRPr="00E97684" w:rsidRDefault="00ED5F48" w:rsidP="006F2879">
            <w:pPr>
              <w:pStyle w:val="Dates"/>
              <w:spacing w:after="0"/>
              <w:jc w:val="right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=C6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882E0B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29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=C6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882E0B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29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DocVariable MonthEnd3 \@ d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882E0B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=C6+1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882E0B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882E0B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882E0B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30</w: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1962A271" w14:textId="32DCA6EB" w:rsidR="00ED5F48" w:rsidRPr="00E97684" w:rsidRDefault="00ED5F48" w:rsidP="006F2879">
            <w:pPr>
              <w:pStyle w:val="Dates"/>
              <w:spacing w:after="0"/>
              <w:jc w:val="right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=D6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882E0B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=D6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882E0B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DocVariable MonthEnd3 \@ d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882E0B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=D6+1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882E0B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882E0B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882E0B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31</w: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77FE8FC8" w14:textId="33487215" w:rsidR="00ED5F48" w:rsidRPr="00E97684" w:rsidRDefault="00ED5F48" w:rsidP="006F2879">
            <w:pPr>
              <w:pStyle w:val="Dates"/>
              <w:spacing w:after="0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=E6</w:instrTex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882E0B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=E6 </w:instrTex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882E0B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MonthEnd3 \@ d </w:instrTex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882E0B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=E6+1 </w:instrTex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C03D0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29</w:instrTex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142" w:type="dxa"/>
            </w:tcMar>
            <w:vAlign w:val="bottom"/>
          </w:tcPr>
          <w:p w14:paraId="7BDED77A" w14:textId="6A511527" w:rsidR="00ED5F48" w:rsidRPr="00E97684" w:rsidRDefault="00ED5F48" w:rsidP="006F2879">
            <w:pPr>
              <w:pStyle w:val="Dates"/>
              <w:spacing w:after="0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=F6</w:instrTex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882E0B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0</w:instrTex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=F6 </w:instrTex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C03D0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29</w:instrTex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MonthEnd3 \@ d </w:instrTex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C03D0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=F6+1 </w:instrTex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C03D0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C03D0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</w:tr>
      <w:tr w:rsidR="00ED5F48" w:rsidRPr="00E97684" w14:paraId="53597095" w14:textId="77777777" w:rsidTr="00BF1137">
        <w:trPr>
          <w:trHeight w:val="907"/>
        </w:trPr>
        <w:tc>
          <w:tcPr>
            <w:tcW w:w="708" w:type="pct"/>
            <w:tcMar>
              <w:right w:w="142" w:type="dxa"/>
            </w:tcMar>
            <w:vAlign w:val="bottom"/>
          </w:tcPr>
          <w:p w14:paraId="4653864B" w14:textId="21780E5E" w:rsidR="00ED5F48" w:rsidRPr="00E97684" w:rsidRDefault="00ED5F48" w:rsidP="006F2879">
            <w:pPr>
              <w:pStyle w:val="Dates"/>
              <w:spacing w:after="0"/>
              <w:jc w:val="right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=G6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882E0B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0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=G6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C03D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DocVariable MonthEnd3 \@ d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C03D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=G6+1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C03D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C03D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142" w:type="dxa"/>
            </w:tcMar>
            <w:vAlign w:val="bottom"/>
          </w:tcPr>
          <w:p w14:paraId="0D53C982" w14:textId="2C9136E3" w:rsidR="00ED5F48" w:rsidRPr="00E97684" w:rsidRDefault="00ED5F48" w:rsidP="006F2879">
            <w:pPr>
              <w:pStyle w:val="Dates"/>
              <w:spacing w:after="0"/>
              <w:jc w:val="right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=A7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882E0B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0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=A7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C03D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DocVariable MonthEnd3 \@ d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C03D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=A7+1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800AA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62664708" w14:textId="77777777" w:rsidR="00ED5F48" w:rsidRPr="00E97684" w:rsidRDefault="00ED5F48" w:rsidP="006F2879">
            <w:pPr>
              <w:pStyle w:val="Dates"/>
              <w:spacing w:after="0"/>
              <w:jc w:val="right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08BFF0B3" w14:textId="77777777" w:rsidR="00ED5F48" w:rsidRPr="00E97684" w:rsidRDefault="00ED5F48" w:rsidP="006F2879">
            <w:pPr>
              <w:pStyle w:val="Dates"/>
              <w:spacing w:after="0"/>
              <w:jc w:val="right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4681C0FE" w14:textId="77777777" w:rsidR="00ED5F48" w:rsidRPr="00E97684" w:rsidRDefault="00ED5F48" w:rsidP="006F2879">
            <w:pPr>
              <w:pStyle w:val="Dates"/>
              <w:spacing w:after="0"/>
              <w:jc w:val="right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7AD5B26D" w14:textId="77777777" w:rsidR="00ED5F48" w:rsidRPr="00E97684" w:rsidRDefault="00ED5F48" w:rsidP="006F2879">
            <w:pPr>
              <w:pStyle w:val="Dates"/>
              <w:spacing w:after="0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</w:p>
        </w:tc>
        <w:tc>
          <w:tcPr>
            <w:tcW w:w="705" w:type="pct"/>
            <w:tcMar>
              <w:right w:w="142" w:type="dxa"/>
            </w:tcMar>
            <w:vAlign w:val="bottom"/>
          </w:tcPr>
          <w:p w14:paraId="732AFDD9" w14:textId="77777777" w:rsidR="00ED5F48" w:rsidRPr="00E97684" w:rsidRDefault="00ED5F48" w:rsidP="006F2879">
            <w:pPr>
              <w:pStyle w:val="Dates"/>
              <w:spacing w:after="0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</w:p>
        </w:tc>
      </w:tr>
    </w:tbl>
    <w:tbl>
      <w:tblPr>
        <w:tblStyle w:val="ae"/>
        <w:tblW w:w="5000" w:type="pct"/>
        <w:tblLook w:val="04A0" w:firstRow="1" w:lastRow="0" w:firstColumn="1" w:lastColumn="0" w:noHBand="0" w:noVBand="1"/>
        <w:tblCaption w:val="Таблица содержимого календаря"/>
      </w:tblPr>
      <w:tblGrid>
        <w:gridCol w:w="5233"/>
        <w:gridCol w:w="5233"/>
      </w:tblGrid>
      <w:tr w:rsidR="00ED5F48" w:rsidRPr="00E97684" w14:paraId="7FAF298C" w14:textId="77777777" w:rsidTr="00ED5F48">
        <w:tc>
          <w:tcPr>
            <w:tcW w:w="2500" w:type="pct"/>
            <w:vAlign w:val="center"/>
          </w:tcPr>
          <w:p w14:paraId="0B71B109" w14:textId="1DDBE498" w:rsidR="00ED5F48" w:rsidRPr="000D2B02" w:rsidRDefault="00882E0B" w:rsidP="00BF1137">
            <w:pPr>
              <w:pStyle w:val="ad"/>
              <w:spacing w:before="480" w:after="0"/>
              <w:jc w:val="left"/>
              <w:rPr>
                <w:rFonts w:ascii="Century Gothic" w:hAnsi="Century Gothic"/>
                <w:noProof/>
                <w:color w:val="auto"/>
                <w:sz w:val="72"/>
                <w:szCs w:val="72"/>
                <w:lang w:bidi="ru-RU"/>
              </w:rPr>
            </w:pPr>
            <w:r>
              <w:rPr>
                <w:rFonts w:ascii="Century Gothic" w:hAnsi="Century Gothic" w:cs="Calibri"/>
                <w:noProof/>
                <w:color w:val="auto"/>
                <w:sz w:val="72"/>
                <w:szCs w:val="72"/>
                <w:lang w:bidi="ru-RU"/>
              </w:rPr>
              <w:t>ABRIL</w:t>
            </w:r>
          </w:p>
        </w:tc>
        <w:tc>
          <w:tcPr>
            <w:tcW w:w="2500" w:type="pct"/>
            <w:vAlign w:val="center"/>
          </w:tcPr>
          <w:p w14:paraId="23A157B9" w14:textId="4B92C109" w:rsidR="00ED5F48" w:rsidRPr="000D2B02" w:rsidRDefault="00ED5F48" w:rsidP="00BF1137">
            <w:pPr>
              <w:pStyle w:val="ad"/>
              <w:spacing w:before="480" w:after="0"/>
              <w:rPr>
                <w:rFonts w:ascii="Century Gothic" w:hAnsi="Century Gothic"/>
                <w:noProof/>
                <w:color w:val="auto"/>
                <w:sz w:val="72"/>
                <w:szCs w:val="72"/>
                <w:lang w:bidi="ru-RU"/>
              </w:rPr>
            </w:pPr>
            <w:r w:rsidRPr="000D2B02">
              <w:rPr>
                <w:rFonts w:ascii="Century Gothic" w:hAnsi="Century Gothic"/>
                <w:noProof/>
                <w:color w:val="auto"/>
                <w:sz w:val="72"/>
                <w:szCs w:val="72"/>
                <w:lang w:bidi="ru-RU"/>
              </w:rPr>
              <w:fldChar w:fldCharType="begin"/>
            </w:r>
            <w:r w:rsidRPr="000D2B02">
              <w:rPr>
                <w:rFonts w:ascii="Century Gothic" w:hAnsi="Century Gothic"/>
                <w:noProof/>
                <w:color w:val="auto"/>
                <w:sz w:val="72"/>
                <w:szCs w:val="72"/>
                <w:lang w:bidi="ru-RU"/>
              </w:rPr>
              <w:instrText xml:space="preserve"> DOCVARIABLE  MonthStart1 \@  yyyy   \* MERGEFORMAT </w:instrText>
            </w:r>
            <w:r w:rsidRPr="000D2B02">
              <w:rPr>
                <w:rFonts w:ascii="Century Gothic" w:hAnsi="Century Gothic"/>
                <w:noProof/>
                <w:color w:val="auto"/>
                <w:sz w:val="72"/>
                <w:szCs w:val="72"/>
                <w:lang w:bidi="ru-RU"/>
              </w:rPr>
              <w:fldChar w:fldCharType="separate"/>
            </w:r>
            <w:r w:rsidR="00882E0B">
              <w:rPr>
                <w:rFonts w:ascii="Century Gothic" w:hAnsi="Century Gothic"/>
                <w:noProof/>
                <w:color w:val="auto"/>
                <w:sz w:val="72"/>
                <w:szCs w:val="72"/>
                <w:lang w:bidi="ru-RU"/>
              </w:rPr>
              <w:t>2023</w:t>
            </w:r>
            <w:r w:rsidRPr="000D2B02">
              <w:rPr>
                <w:rFonts w:ascii="Century Gothic" w:hAnsi="Century Gothic"/>
                <w:noProof/>
                <w:color w:val="auto"/>
                <w:sz w:val="72"/>
                <w:szCs w:val="72"/>
                <w:lang w:bidi="ru-RU"/>
              </w:rPr>
              <w:fldChar w:fldCharType="end"/>
            </w:r>
          </w:p>
        </w:tc>
      </w:tr>
    </w:tbl>
    <w:p w14:paraId="3208FF17" w14:textId="726E9943" w:rsidR="00ED5F48" w:rsidRPr="00E97684" w:rsidRDefault="00ED5F48" w:rsidP="006F2879">
      <w:pPr>
        <w:pStyle w:val="Months"/>
        <w:ind w:left="0"/>
        <w:jc w:val="center"/>
        <w:rPr>
          <w:rFonts w:ascii="Century Gothic" w:hAnsi="Century Gothic"/>
          <w:noProof/>
          <w:color w:val="auto"/>
          <w:sz w:val="40"/>
          <w:szCs w:val="40"/>
        </w:rPr>
      </w:pPr>
    </w:p>
    <w:tbl>
      <w:tblPr>
        <w:tblStyle w:val="CalendarTable"/>
        <w:tblW w:w="499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  <w:tblCaption w:val="Таблица содержимого календаря"/>
      </w:tblPr>
      <w:tblGrid>
        <w:gridCol w:w="1483"/>
        <w:gridCol w:w="1497"/>
        <w:gridCol w:w="1500"/>
        <w:gridCol w:w="1500"/>
        <w:gridCol w:w="1500"/>
        <w:gridCol w:w="1500"/>
        <w:gridCol w:w="1469"/>
      </w:tblGrid>
      <w:tr w:rsidR="00ED5F48" w:rsidRPr="00E97684" w14:paraId="4B2EB927" w14:textId="77777777" w:rsidTr="008F2F98">
        <w:trPr>
          <w:trHeight w:val="454"/>
        </w:trPr>
        <w:tc>
          <w:tcPr>
            <w:tcW w:w="709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1E2EE8E7" w14:textId="545BF31B" w:rsidR="00ED5F48" w:rsidRPr="006F2879" w:rsidRDefault="00882E0B" w:rsidP="006F2879">
            <w:pPr>
              <w:pStyle w:val="Days"/>
              <w:spacing w:before="0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>
              <w:rPr>
                <w:rFonts w:ascii="Century Gothic" w:hAnsi="Century Gothic" w:cs="Calibri"/>
                <w:noProof/>
                <w:color w:val="auto"/>
                <w:sz w:val="32"/>
                <w:szCs w:val="32"/>
                <w:lang w:bidi="ru-RU"/>
              </w:rPr>
              <w:t>DL</w:t>
            </w:r>
          </w:p>
        </w:tc>
        <w:tc>
          <w:tcPr>
            <w:tcW w:w="716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08A9ADB4" w14:textId="079335C2" w:rsidR="00ED5F48" w:rsidRPr="006F2879" w:rsidRDefault="00882E0B" w:rsidP="006F2879">
            <w:pPr>
              <w:pStyle w:val="Days"/>
              <w:spacing w:before="0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>
              <w:rPr>
                <w:rFonts w:ascii="Century Gothic" w:hAnsi="Century Gothic" w:cs="Calibri"/>
                <w:noProof/>
                <w:color w:val="auto"/>
                <w:sz w:val="32"/>
                <w:szCs w:val="32"/>
                <w:lang w:bidi="ru-RU"/>
              </w:rPr>
              <w:t>DT</w:t>
            </w:r>
          </w:p>
        </w:tc>
        <w:tc>
          <w:tcPr>
            <w:tcW w:w="718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70798650" w14:textId="51AED105" w:rsidR="00ED5F48" w:rsidRPr="006F2879" w:rsidRDefault="00882E0B" w:rsidP="006F2879">
            <w:pPr>
              <w:pStyle w:val="Days"/>
              <w:spacing w:before="0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>
              <w:rPr>
                <w:rFonts w:ascii="Century Gothic" w:hAnsi="Century Gothic" w:cs="Calibri"/>
                <w:noProof/>
                <w:color w:val="auto"/>
                <w:sz w:val="32"/>
                <w:szCs w:val="32"/>
                <w:lang w:bidi="ru-RU"/>
              </w:rPr>
              <w:t>DC</w:t>
            </w:r>
          </w:p>
        </w:tc>
        <w:tc>
          <w:tcPr>
            <w:tcW w:w="718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0122A68C" w14:textId="65623058" w:rsidR="00ED5F48" w:rsidRPr="006F2879" w:rsidRDefault="00882E0B" w:rsidP="006F2879">
            <w:pPr>
              <w:pStyle w:val="Days"/>
              <w:spacing w:before="0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>
              <w:rPr>
                <w:rFonts w:ascii="Century Gothic" w:hAnsi="Century Gothic" w:cs="Calibri"/>
                <w:noProof/>
                <w:color w:val="auto"/>
                <w:sz w:val="32"/>
                <w:szCs w:val="32"/>
                <w:lang w:bidi="ru-RU"/>
              </w:rPr>
              <w:t>DJ</w:t>
            </w:r>
          </w:p>
        </w:tc>
        <w:tc>
          <w:tcPr>
            <w:tcW w:w="718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295C0986" w14:textId="2EA300CF" w:rsidR="00ED5F48" w:rsidRPr="006F2879" w:rsidRDefault="00882E0B" w:rsidP="006F2879">
            <w:pPr>
              <w:pStyle w:val="Days"/>
              <w:spacing w:before="0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>
              <w:rPr>
                <w:rFonts w:ascii="Century Gothic" w:hAnsi="Century Gothic" w:cs="Calibri"/>
                <w:noProof/>
                <w:color w:val="auto"/>
                <w:sz w:val="32"/>
                <w:szCs w:val="32"/>
                <w:lang w:bidi="ru-RU"/>
              </w:rPr>
              <w:t>DV</w:t>
            </w:r>
          </w:p>
        </w:tc>
        <w:tc>
          <w:tcPr>
            <w:tcW w:w="718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4AE62A27" w14:textId="0E740660" w:rsidR="00ED5F48" w:rsidRPr="006F2879" w:rsidRDefault="00882E0B" w:rsidP="006F2879">
            <w:pPr>
              <w:pStyle w:val="Days"/>
              <w:spacing w:before="0"/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</w:rPr>
            </w:pPr>
            <w:r>
              <w:rPr>
                <w:rFonts w:ascii="Century Gothic" w:hAnsi="Century Gothic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t>DS</w:t>
            </w:r>
          </w:p>
        </w:tc>
        <w:tc>
          <w:tcPr>
            <w:tcW w:w="704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7AEC02A7" w14:textId="59EAD874" w:rsidR="00ED5F48" w:rsidRPr="006F2879" w:rsidRDefault="00882E0B" w:rsidP="006F2879">
            <w:pPr>
              <w:pStyle w:val="Days"/>
              <w:spacing w:before="0"/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</w:rPr>
            </w:pPr>
            <w:r>
              <w:rPr>
                <w:rFonts w:ascii="Century Gothic" w:hAnsi="Century Gothic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t>DG</w:t>
            </w:r>
          </w:p>
        </w:tc>
      </w:tr>
      <w:tr w:rsidR="00ED5F48" w:rsidRPr="00E97684" w14:paraId="6A54C37E" w14:textId="77777777" w:rsidTr="008F2F98">
        <w:trPr>
          <w:trHeight w:val="907"/>
        </w:trPr>
        <w:tc>
          <w:tcPr>
            <w:tcW w:w="709" w:type="pct"/>
            <w:tcBorders>
              <w:top w:val="single" w:sz="12" w:space="0" w:color="auto"/>
            </w:tcBorders>
            <w:tcMar>
              <w:right w:w="142" w:type="dxa"/>
            </w:tcMar>
            <w:vAlign w:val="bottom"/>
          </w:tcPr>
          <w:p w14:paraId="5A81EA01" w14:textId="238B6004" w:rsidR="00ED5F48" w:rsidRPr="00E97684" w:rsidRDefault="00ED5F48" w:rsidP="006F2879">
            <w:pPr>
              <w:pStyle w:val="Dates"/>
              <w:spacing w:after="0"/>
              <w:jc w:val="right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DocVariable MonthStart4 \@ dddd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882E0B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суббота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 “</w:instrText>
            </w:r>
            <w:r w:rsidRPr="00E97684">
              <w:rPr>
                <w:rFonts w:ascii="Century Gothic" w:hAnsi="Century Gothic" w:cs="Calibri"/>
                <w:noProof/>
                <w:color w:val="auto"/>
                <w:sz w:val="40"/>
                <w:szCs w:val="40"/>
                <w:lang w:bidi="ru-RU"/>
              </w:rPr>
              <w:instrText>понедельник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" 1 ""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6" w:type="pct"/>
            <w:tcBorders>
              <w:top w:val="single" w:sz="12" w:space="0" w:color="auto"/>
            </w:tcBorders>
            <w:tcMar>
              <w:right w:w="142" w:type="dxa"/>
            </w:tcMar>
            <w:vAlign w:val="bottom"/>
          </w:tcPr>
          <w:p w14:paraId="44FB043A" w14:textId="47DEB05B" w:rsidR="00ED5F48" w:rsidRPr="00E97684" w:rsidRDefault="00ED5F48" w:rsidP="006F2879">
            <w:pPr>
              <w:pStyle w:val="Dates"/>
              <w:spacing w:after="0"/>
              <w:jc w:val="right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DocVariable MonthStart4 \@ dddd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882E0B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суббота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 “</w:instrText>
            </w:r>
            <w:r w:rsidRPr="00E97684">
              <w:rPr>
                <w:rFonts w:ascii="Century Gothic" w:hAnsi="Century Gothic" w:cs="Calibri"/>
                <w:noProof/>
                <w:color w:val="auto"/>
                <w:sz w:val="40"/>
                <w:szCs w:val="40"/>
                <w:lang w:bidi="ru-RU"/>
              </w:rPr>
              <w:instrText>вторник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" 1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=A2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882E0B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0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&lt;&gt; 0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=A2+1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57679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2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12" w:space="0" w:color="auto"/>
            </w:tcBorders>
            <w:tcMar>
              <w:right w:w="142" w:type="dxa"/>
            </w:tcMar>
            <w:vAlign w:val="bottom"/>
          </w:tcPr>
          <w:p w14:paraId="6CDDF311" w14:textId="6E93157B" w:rsidR="00ED5F48" w:rsidRPr="00E97684" w:rsidRDefault="00ED5F48" w:rsidP="006F2879">
            <w:pPr>
              <w:pStyle w:val="Dates"/>
              <w:spacing w:after="0"/>
              <w:jc w:val="right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DocVariable MonthStart4 \@ dddd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882E0B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суббота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 “</w:instrText>
            </w:r>
            <w:r w:rsidRPr="00E97684">
              <w:rPr>
                <w:rFonts w:ascii="Century Gothic" w:hAnsi="Century Gothic" w:cs="Calibri"/>
                <w:noProof/>
                <w:color w:val="auto"/>
                <w:sz w:val="40"/>
                <w:szCs w:val="40"/>
                <w:lang w:bidi="ru-RU"/>
              </w:rPr>
              <w:instrText>среда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" 1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=B2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882E0B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0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&lt;&gt; 0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=B2+1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C03D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2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12" w:space="0" w:color="auto"/>
            </w:tcBorders>
            <w:tcMar>
              <w:right w:w="142" w:type="dxa"/>
            </w:tcMar>
            <w:vAlign w:val="bottom"/>
          </w:tcPr>
          <w:p w14:paraId="19C2D6C1" w14:textId="723B4BB9" w:rsidR="00ED5F48" w:rsidRPr="00E97684" w:rsidRDefault="00ED5F48" w:rsidP="006F2879">
            <w:pPr>
              <w:pStyle w:val="Dates"/>
              <w:spacing w:after="0"/>
              <w:jc w:val="right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DocVariable MonthStart4 \@ dddd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882E0B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суббота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 “</w:instrText>
            </w:r>
            <w:r w:rsidRPr="00E97684">
              <w:rPr>
                <w:rFonts w:ascii="Century Gothic" w:hAnsi="Century Gothic" w:cs="Calibri"/>
                <w:noProof/>
                <w:color w:val="auto"/>
                <w:sz w:val="40"/>
                <w:szCs w:val="40"/>
                <w:lang w:bidi="ru-RU"/>
              </w:rPr>
              <w:instrText>четверг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" 1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=C2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882E0B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0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&lt;&gt; 0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=C2+1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C03D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3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12" w:space="0" w:color="auto"/>
            </w:tcBorders>
            <w:tcMar>
              <w:right w:w="142" w:type="dxa"/>
            </w:tcMar>
            <w:vAlign w:val="bottom"/>
          </w:tcPr>
          <w:p w14:paraId="62B55C17" w14:textId="2057594B" w:rsidR="00ED5F48" w:rsidRPr="00E97684" w:rsidRDefault="00ED5F48" w:rsidP="006F2879">
            <w:pPr>
              <w:pStyle w:val="Dates"/>
              <w:spacing w:after="0"/>
              <w:jc w:val="right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DocVariable MonthStart4 \@ dddd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882E0B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суббота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= “</w:instrText>
            </w:r>
            <w:r w:rsidRPr="00E97684">
              <w:rPr>
                <w:rFonts w:ascii="Century Gothic" w:hAnsi="Century Gothic" w:cs="Calibri"/>
                <w:noProof/>
                <w:color w:val="auto"/>
                <w:sz w:val="40"/>
                <w:szCs w:val="40"/>
                <w:lang w:bidi="ru-RU"/>
              </w:rPr>
              <w:instrText>пятница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" 1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=D2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882E0B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0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&lt;&gt; 0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=D2+1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C03D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4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12" w:space="0" w:color="auto"/>
            </w:tcBorders>
            <w:tcMar>
              <w:right w:w="142" w:type="dxa"/>
            </w:tcMar>
            <w:vAlign w:val="bottom"/>
          </w:tcPr>
          <w:p w14:paraId="629ABE1D" w14:textId="52366606" w:rsidR="00ED5F48" w:rsidRPr="00E97684" w:rsidRDefault="00ED5F48" w:rsidP="006F2879">
            <w:pPr>
              <w:pStyle w:val="Dates"/>
              <w:spacing w:after="0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MonthStart4 \@ dddd </w:instrTex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882E0B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суббота</w:instrTex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“</w:instrText>
            </w:r>
            <w:r w:rsidRPr="00E97684">
              <w:rPr>
                <w:rFonts w:ascii="Century Gothic" w:hAnsi="Century Gothic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суббота</w:instrTex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" 1 </w:instrTex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=E2 </w:instrTex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C03D0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4</w:instrTex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&lt;&gt; 0 </w:instrTex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=E2+1 </w:instrTex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C03D0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5</w:instrTex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C03D0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5</w:instrTex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882E0B"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1</w: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04" w:type="pct"/>
            <w:tcBorders>
              <w:top w:val="single" w:sz="12" w:space="0" w:color="auto"/>
            </w:tcBorders>
            <w:tcMar>
              <w:right w:w="142" w:type="dxa"/>
            </w:tcMar>
            <w:vAlign w:val="bottom"/>
          </w:tcPr>
          <w:p w14:paraId="657C3D9E" w14:textId="0921A59D" w:rsidR="00ED5F48" w:rsidRPr="00E97684" w:rsidRDefault="00ED5F48" w:rsidP="006F2879">
            <w:pPr>
              <w:pStyle w:val="Dates"/>
              <w:spacing w:after="0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MonthStart4 \@ dddd </w:instrTex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882E0B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суббота</w:instrTex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“</w:instrText>
            </w:r>
            <w:r w:rsidRPr="00E97684">
              <w:rPr>
                <w:rFonts w:ascii="Century Gothic" w:hAnsi="Century Gothic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воскресенье</w:instrTex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" 1 </w:instrTex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=F2 </w:instrTex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882E0B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1</w:instrTex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&lt;&gt; 0 </w:instrTex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=F2+1 </w:instrTex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882E0B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</w:instrTex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882E0B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</w:instrTex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882E0B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2</w: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</w:tr>
      <w:tr w:rsidR="00ED5F48" w:rsidRPr="00E97684" w14:paraId="7EB2B2FA" w14:textId="77777777" w:rsidTr="008F2F98">
        <w:trPr>
          <w:trHeight w:val="907"/>
        </w:trPr>
        <w:tc>
          <w:tcPr>
            <w:tcW w:w="709" w:type="pct"/>
            <w:tcMar>
              <w:right w:w="142" w:type="dxa"/>
            </w:tcMar>
            <w:vAlign w:val="bottom"/>
          </w:tcPr>
          <w:p w14:paraId="50DCA498" w14:textId="75D62A1C" w:rsidR="00ED5F48" w:rsidRPr="00E97684" w:rsidRDefault="00ED5F48" w:rsidP="006F2879">
            <w:pPr>
              <w:pStyle w:val="Dates"/>
              <w:spacing w:after="0"/>
              <w:jc w:val="right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=G2+1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882E0B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3</w: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142" w:type="dxa"/>
            </w:tcMar>
            <w:vAlign w:val="bottom"/>
          </w:tcPr>
          <w:p w14:paraId="3BA343AB" w14:textId="773709E0" w:rsidR="00ED5F48" w:rsidRPr="00E97684" w:rsidRDefault="00ED5F48" w:rsidP="006F2879">
            <w:pPr>
              <w:pStyle w:val="Dates"/>
              <w:spacing w:after="0"/>
              <w:jc w:val="right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=A3+1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882E0B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4</w: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0167D8E8" w14:textId="56FEA27B" w:rsidR="00ED5F48" w:rsidRPr="00E97684" w:rsidRDefault="00ED5F48" w:rsidP="006F2879">
            <w:pPr>
              <w:pStyle w:val="Dates"/>
              <w:spacing w:after="0"/>
              <w:jc w:val="right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=B3+1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882E0B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5</w: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07F8F156" w14:textId="44BAD495" w:rsidR="00ED5F48" w:rsidRPr="00E97684" w:rsidRDefault="00ED5F48" w:rsidP="006F2879">
            <w:pPr>
              <w:pStyle w:val="Dates"/>
              <w:spacing w:after="0"/>
              <w:jc w:val="right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=C3+1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882E0B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6</w: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744F146E" w14:textId="421531AC" w:rsidR="00ED5F48" w:rsidRPr="00E97684" w:rsidRDefault="00ED5F48" w:rsidP="006F2879">
            <w:pPr>
              <w:pStyle w:val="Dates"/>
              <w:spacing w:after="0"/>
              <w:jc w:val="right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=D3+1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882E0B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7</w: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18CFC167" w14:textId="4AF117FB" w:rsidR="00ED5F48" w:rsidRPr="00E97684" w:rsidRDefault="00ED5F48" w:rsidP="006F2879">
            <w:pPr>
              <w:pStyle w:val="Dates"/>
              <w:spacing w:after="0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=E3+1 </w:instrTex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882E0B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8</w: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04" w:type="pct"/>
            <w:tcMar>
              <w:right w:w="142" w:type="dxa"/>
            </w:tcMar>
            <w:vAlign w:val="bottom"/>
          </w:tcPr>
          <w:p w14:paraId="753B4AD5" w14:textId="762B1AAE" w:rsidR="00ED5F48" w:rsidRPr="00E97684" w:rsidRDefault="00ED5F48" w:rsidP="006F2879">
            <w:pPr>
              <w:pStyle w:val="Dates"/>
              <w:spacing w:after="0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=F3+1 </w:instrTex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882E0B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9</w: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</w:tr>
      <w:tr w:rsidR="00ED5F48" w:rsidRPr="00E97684" w14:paraId="3002DD0F" w14:textId="77777777" w:rsidTr="008F2F98">
        <w:trPr>
          <w:trHeight w:val="907"/>
        </w:trPr>
        <w:tc>
          <w:tcPr>
            <w:tcW w:w="709" w:type="pct"/>
            <w:tcMar>
              <w:right w:w="142" w:type="dxa"/>
            </w:tcMar>
            <w:vAlign w:val="bottom"/>
          </w:tcPr>
          <w:p w14:paraId="28892CB7" w14:textId="42F0DEDC" w:rsidR="00ED5F48" w:rsidRPr="00E97684" w:rsidRDefault="00ED5F48" w:rsidP="006F2879">
            <w:pPr>
              <w:pStyle w:val="Dates"/>
              <w:spacing w:after="0"/>
              <w:jc w:val="right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=G3+1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882E0B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10</w: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142" w:type="dxa"/>
            </w:tcMar>
            <w:vAlign w:val="bottom"/>
          </w:tcPr>
          <w:p w14:paraId="318520C1" w14:textId="4F62E849" w:rsidR="00ED5F48" w:rsidRPr="00E97684" w:rsidRDefault="00ED5F48" w:rsidP="006F2879">
            <w:pPr>
              <w:pStyle w:val="Dates"/>
              <w:spacing w:after="0"/>
              <w:jc w:val="right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=A4+1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882E0B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11</w: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5B464F66" w14:textId="6B01B83B" w:rsidR="00ED5F48" w:rsidRPr="00E97684" w:rsidRDefault="00ED5F48" w:rsidP="006F2879">
            <w:pPr>
              <w:pStyle w:val="Dates"/>
              <w:spacing w:after="0"/>
              <w:jc w:val="right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=B4+1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882E0B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12</w: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3360DA3E" w14:textId="40891976" w:rsidR="00ED5F48" w:rsidRPr="00E97684" w:rsidRDefault="00ED5F48" w:rsidP="006F2879">
            <w:pPr>
              <w:pStyle w:val="Dates"/>
              <w:spacing w:after="0"/>
              <w:jc w:val="right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=C4+1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882E0B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13</w: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25A13C5D" w14:textId="09D63FEB" w:rsidR="00ED5F48" w:rsidRPr="00E97684" w:rsidRDefault="00ED5F48" w:rsidP="006F2879">
            <w:pPr>
              <w:pStyle w:val="Dates"/>
              <w:spacing w:after="0"/>
              <w:jc w:val="right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=D4+1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882E0B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14</w: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35958C56" w14:textId="7EDAF1B3" w:rsidR="00ED5F48" w:rsidRPr="00E97684" w:rsidRDefault="00ED5F48" w:rsidP="006F2879">
            <w:pPr>
              <w:pStyle w:val="Dates"/>
              <w:spacing w:after="0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=E4+1 </w:instrTex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882E0B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15</w: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04" w:type="pct"/>
            <w:tcMar>
              <w:right w:w="142" w:type="dxa"/>
            </w:tcMar>
            <w:vAlign w:val="bottom"/>
          </w:tcPr>
          <w:p w14:paraId="45357CD5" w14:textId="6DA55556" w:rsidR="00ED5F48" w:rsidRPr="00E97684" w:rsidRDefault="00ED5F48" w:rsidP="006F2879">
            <w:pPr>
              <w:pStyle w:val="Dates"/>
              <w:spacing w:after="0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=F4+1 </w:instrTex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882E0B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16</w: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</w:tr>
      <w:tr w:rsidR="00ED5F48" w:rsidRPr="00E97684" w14:paraId="568BAFAE" w14:textId="77777777" w:rsidTr="008F2F98">
        <w:trPr>
          <w:trHeight w:val="907"/>
        </w:trPr>
        <w:tc>
          <w:tcPr>
            <w:tcW w:w="709" w:type="pct"/>
            <w:tcMar>
              <w:right w:w="142" w:type="dxa"/>
            </w:tcMar>
            <w:vAlign w:val="bottom"/>
          </w:tcPr>
          <w:p w14:paraId="78E74E94" w14:textId="58922B95" w:rsidR="00ED5F48" w:rsidRPr="00E97684" w:rsidRDefault="00ED5F48" w:rsidP="006F2879">
            <w:pPr>
              <w:pStyle w:val="Dates"/>
              <w:spacing w:after="0"/>
              <w:jc w:val="right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=G4+1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882E0B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17</w: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142" w:type="dxa"/>
            </w:tcMar>
            <w:vAlign w:val="bottom"/>
          </w:tcPr>
          <w:p w14:paraId="5CBE8491" w14:textId="3ABC85A9" w:rsidR="00ED5F48" w:rsidRPr="00E97684" w:rsidRDefault="00ED5F48" w:rsidP="006F2879">
            <w:pPr>
              <w:pStyle w:val="Dates"/>
              <w:spacing w:after="0"/>
              <w:jc w:val="right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=A5+1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882E0B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18</w: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13F091CF" w14:textId="29929893" w:rsidR="00ED5F48" w:rsidRPr="00E97684" w:rsidRDefault="00ED5F48" w:rsidP="006F2879">
            <w:pPr>
              <w:pStyle w:val="Dates"/>
              <w:spacing w:after="0"/>
              <w:jc w:val="right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=B5+1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882E0B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19</w: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0F167198" w14:textId="6800CDA5" w:rsidR="00ED5F48" w:rsidRPr="00E97684" w:rsidRDefault="00ED5F48" w:rsidP="006F2879">
            <w:pPr>
              <w:pStyle w:val="Dates"/>
              <w:spacing w:after="0"/>
              <w:jc w:val="right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=C5+1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882E0B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20</w: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6B107AF4" w14:textId="4234FCF2" w:rsidR="00ED5F48" w:rsidRPr="00E97684" w:rsidRDefault="00ED5F48" w:rsidP="006F2879">
            <w:pPr>
              <w:pStyle w:val="Dates"/>
              <w:spacing w:after="0"/>
              <w:jc w:val="right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=D5+1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882E0B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21</w: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7249DF52" w14:textId="61BC1365" w:rsidR="00ED5F48" w:rsidRPr="00E97684" w:rsidRDefault="00ED5F48" w:rsidP="006F2879">
            <w:pPr>
              <w:pStyle w:val="Dates"/>
              <w:spacing w:after="0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=E5+1 </w:instrTex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882E0B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22</w: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04" w:type="pct"/>
            <w:tcMar>
              <w:right w:w="142" w:type="dxa"/>
            </w:tcMar>
            <w:vAlign w:val="bottom"/>
          </w:tcPr>
          <w:p w14:paraId="17093039" w14:textId="5F8548A7" w:rsidR="00ED5F48" w:rsidRPr="00E97684" w:rsidRDefault="00ED5F48" w:rsidP="006F2879">
            <w:pPr>
              <w:pStyle w:val="Dates"/>
              <w:spacing w:after="0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=F5+1 </w:instrTex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882E0B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23</w: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</w:tr>
      <w:tr w:rsidR="00ED5F48" w:rsidRPr="00E97684" w14:paraId="5D73EBF0" w14:textId="77777777" w:rsidTr="008F2F98">
        <w:trPr>
          <w:trHeight w:val="907"/>
        </w:trPr>
        <w:tc>
          <w:tcPr>
            <w:tcW w:w="709" w:type="pct"/>
            <w:tcMar>
              <w:right w:w="142" w:type="dxa"/>
            </w:tcMar>
            <w:vAlign w:val="bottom"/>
          </w:tcPr>
          <w:p w14:paraId="47DF9029" w14:textId="0060DCB5" w:rsidR="00ED5F48" w:rsidRPr="00E97684" w:rsidRDefault="00ED5F48" w:rsidP="006F2879">
            <w:pPr>
              <w:pStyle w:val="Dates"/>
              <w:spacing w:after="0"/>
              <w:jc w:val="right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=G5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882E0B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23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=G5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882E0B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23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DocVariable MonthEnd4 \@ d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882E0B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=G5+1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882E0B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24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882E0B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24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882E0B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24</w: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142" w:type="dxa"/>
            </w:tcMar>
            <w:vAlign w:val="bottom"/>
          </w:tcPr>
          <w:p w14:paraId="66AA4896" w14:textId="5E43C389" w:rsidR="00ED5F48" w:rsidRPr="00E97684" w:rsidRDefault="00ED5F48" w:rsidP="006F2879">
            <w:pPr>
              <w:pStyle w:val="Dates"/>
              <w:spacing w:after="0"/>
              <w:jc w:val="right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=A6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882E0B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24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=A6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882E0B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24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DocVariable MonthEnd4 \@ d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882E0B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=A6+1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882E0B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25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882E0B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25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882E0B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25</w: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2DAF9E93" w14:textId="61E91518" w:rsidR="00ED5F48" w:rsidRPr="00E97684" w:rsidRDefault="00ED5F48" w:rsidP="006F2879">
            <w:pPr>
              <w:pStyle w:val="Dates"/>
              <w:spacing w:after="0"/>
              <w:jc w:val="right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=B6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882E0B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25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=B6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882E0B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25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DocVariable MonthEnd4 \@ d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882E0B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=B6+1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882E0B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26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882E0B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26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882E0B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26</w: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45633F73" w14:textId="75FC8D58" w:rsidR="00ED5F48" w:rsidRPr="00E97684" w:rsidRDefault="00ED5F48" w:rsidP="006F2879">
            <w:pPr>
              <w:pStyle w:val="Dates"/>
              <w:spacing w:after="0"/>
              <w:jc w:val="right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=C6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882E0B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26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=C6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882E0B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26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DocVariable MonthEnd4 \@ d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882E0B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=C6+1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882E0B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27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="00882E0B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882E0B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27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="00882E0B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882E0B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27</w: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0B85F4A6" w14:textId="53635C39" w:rsidR="00ED5F48" w:rsidRPr="00E97684" w:rsidRDefault="00ED5F48" w:rsidP="006F2879">
            <w:pPr>
              <w:pStyle w:val="Dates"/>
              <w:spacing w:after="0"/>
              <w:jc w:val="right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=D6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882E0B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27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=D6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882E0B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27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DocVariable MonthEnd4 \@ d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882E0B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=D6+1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882E0B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28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882E0B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28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="00882E0B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882E0B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28</w: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2D073DED" w14:textId="159F6AF0" w:rsidR="00ED5F48" w:rsidRPr="00E97684" w:rsidRDefault="00ED5F48" w:rsidP="006F2879">
            <w:pPr>
              <w:pStyle w:val="Dates"/>
              <w:spacing w:after="0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=E6</w:instrTex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882E0B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28</w:instrTex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=E6 </w:instrTex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882E0B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28</w:instrTex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MonthEnd4 \@ d </w:instrTex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882E0B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=E6+1 </w:instrTex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882E0B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29</w:instrTex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882E0B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29</w:instrTex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="00882E0B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882E0B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29</w: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04" w:type="pct"/>
            <w:tcMar>
              <w:right w:w="142" w:type="dxa"/>
            </w:tcMar>
            <w:vAlign w:val="bottom"/>
          </w:tcPr>
          <w:p w14:paraId="09DF7ABA" w14:textId="0EB26D25" w:rsidR="00ED5F48" w:rsidRPr="00E97684" w:rsidRDefault="00ED5F48" w:rsidP="006F2879">
            <w:pPr>
              <w:pStyle w:val="Dates"/>
              <w:spacing w:after="0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=F6</w:instrTex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882E0B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29</w:instrTex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=F6 </w:instrTex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882E0B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29</w:instrTex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MonthEnd4 \@ d </w:instrTex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882E0B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=F6+1 </w:instrTex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882E0B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="00882E0B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882E0B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="00882E0B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882E0B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30</w: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</w:tr>
      <w:tr w:rsidR="00ED5F48" w:rsidRPr="00E97684" w14:paraId="53BE865F" w14:textId="77777777" w:rsidTr="008F2F98">
        <w:trPr>
          <w:trHeight w:val="907"/>
        </w:trPr>
        <w:tc>
          <w:tcPr>
            <w:tcW w:w="709" w:type="pct"/>
            <w:tcMar>
              <w:right w:w="142" w:type="dxa"/>
            </w:tcMar>
            <w:vAlign w:val="bottom"/>
          </w:tcPr>
          <w:p w14:paraId="432F4322" w14:textId="75CDE54C" w:rsidR="00ED5F48" w:rsidRPr="00E97684" w:rsidRDefault="00ED5F48" w:rsidP="006F2879">
            <w:pPr>
              <w:pStyle w:val="Dates"/>
              <w:spacing w:after="0"/>
              <w:jc w:val="right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=G6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882E0B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=G6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882E0B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DocVariable MonthEnd4 \@ d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882E0B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=G6+1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142" w:type="dxa"/>
            </w:tcMar>
            <w:vAlign w:val="bottom"/>
          </w:tcPr>
          <w:p w14:paraId="072F4D3E" w14:textId="475F17B8" w:rsidR="00ED5F48" w:rsidRPr="00E97684" w:rsidRDefault="00ED5F48" w:rsidP="006F2879">
            <w:pPr>
              <w:pStyle w:val="Dates"/>
              <w:spacing w:after="0"/>
              <w:jc w:val="right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=A7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882E0B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0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=A7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DocVariable MonthEnd4 \@ d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=A7+1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3CB2E77D" w14:textId="77777777" w:rsidR="00ED5F48" w:rsidRPr="00E97684" w:rsidRDefault="00ED5F48" w:rsidP="006F2879">
            <w:pPr>
              <w:pStyle w:val="Dates"/>
              <w:spacing w:after="0"/>
              <w:jc w:val="right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36678771" w14:textId="77777777" w:rsidR="00ED5F48" w:rsidRPr="00E97684" w:rsidRDefault="00ED5F48" w:rsidP="006F2879">
            <w:pPr>
              <w:pStyle w:val="Dates"/>
              <w:spacing w:after="0"/>
              <w:jc w:val="right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3CC3DC82" w14:textId="77777777" w:rsidR="00ED5F48" w:rsidRPr="00E97684" w:rsidRDefault="00ED5F48" w:rsidP="006F2879">
            <w:pPr>
              <w:pStyle w:val="Dates"/>
              <w:spacing w:after="0"/>
              <w:jc w:val="right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40EF34A1" w14:textId="77777777" w:rsidR="00ED5F48" w:rsidRPr="00E97684" w:rsidRDefault="00ED5F48" w:rsidP="006F2879">
            <w:pPr>
              <w:pStyle w:val="Dates"/>
              <w:spacing w:after="0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</w:p>
        </w:tc>
        <w:tc>
          <w:tcPr>
            <w:tcW w:w="704" w:type="pct"/>
            <w:tcMar>
              <w:right w:w="142" w:type="dxa"/>
            </w:tcMar>
            <w:vAlign w:val="bottom"/>
          </w:tcPr>
          <w:p w14:paraId="33C2D051" w14:textId="77777777" w:rsidR="00ED5F48" w:rsidRPr="00E97684" w:rsidRDefault="00ED5F48" w:rsidP="006F2879">
            <w:pPr>
              <w:pStyle w:val="Dates"/>
              <w:spacing w:after="0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</w:p>
        </w:tc>
      </w:tr>
    </w:tbl>
    <w:p w14:paraId="50D5D5A5" w14:textId="77777777" w:rsidR="00ED5F48" w:rsidRPr="00C800AA" w:rsidRDefault="00ED5F48" w:rsidP="00BF1137">
      <w:pPr>
        <w:pStyle w:val="a5"/>
        <w:rPr>
          <w:rFonts w:ascii="Century Gothic" w:hAnsi="Century Gothic"/>
          <w:noProof/>
          <w:color w:val="auto"/>
          <w:sz w:val="2"/>
          <w:szCs w:val="2"/>
        </w:rPr>
      </w:pPr>
    </w:p>
    <w:sectPr w:rsidR="00ED5F48" w:rsidRPr="00C800AA" w:rsidSect="00BF1137">
      <w:pgSz w:w="11906" w:h="16838" w:code="9"/>
      <w:pgMar w:top="680" w:right="720" w:bottom="680" w:left="720" w:header="431" w:footer="43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C34580" w14:textId="77777777" w:rsidR="00563BCC" w:rsidRDefault="00563BCC">
      <w:pPr>
        <w:spacing w:after="0"/>
      </w:pPr>
      <w:r>
        <w:separator/>
      </w:r>
    </w:p>
  </w:endnote>
  <w:endnote w:type="continuationSeparator" w:id="0">
    <w:p w14:paraId="3809BD78" w14:textId="77777777" w:rsidR="00563BCC" w:rsidRDefault="00563BCC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Euphemia">
    <w:altName w:val="Euphemia"/>
    <w:charset w:val="00"/>
    <w:family w:val="swiss"/>
    <w:pitch w:val="variable"/>
    <w:sig w:usb0="8000006F" w:usb1="0000004A" w:usb2="00002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6523E6" w14:textId="77777777" w:rsidR="00563BCC" w:rsidRDefault="00563BCC">
      <w:pPr>
        <w:spacing w:after="0"/>
      </w:pPr>
      <w:r>
        <w:separator/>
      </w:r>
    </w:p>
  </w:footnote>
  <w:footnote w:type="continuationSeparator" w:id="0">
    <w:p w14:paraId="0DE50D1B" w14:textId="77777777" w:rsidR="00563BCC" w:rsidRDefault="00563BCC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40"/>
  <w:removePersonalInformation/>
  <w:removeDateAndTime/>
  <w:proofState w:spelling="clean" w:grammar="clean"/>
  <w:attachedTemplate r:id="rId1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MonthEnd1" w:val="31.01.2023"/>
    <w:docVar w:name="MonthEnd10" w:val="31.10.2023"/>
    <w:docVar w:name="MonthEnd11" w:val="30.11.2023"/>
    <w:docVar w:name="MonthEnd12" w:val="31.12.2023"/>
    <w:docVar w:name="MonthEnd2" w:val="28.02.2023"/>
    <w:docVar w:name="MonthEnd3" w:val="31.03.2023"/>
    <w:docVar w:name="MonthEnd4" w:val="30.04.2023"/>
    <w:docVar w:name="MonthEnd5" w:val="31.05.2023"/>
    <w:docVar w:name="MonthEnd6" w:val="30.06.2023"/>
    <w:docVar w:name="MonthEnd7" w:val="31.07.2023"/>
    <w:docVar w:name="MonthEnd8" w:val="31.08.2023"/>
    <w:docVar w:name="MonthEnd9" w:val="30.09.2023"/>
    <w:docVar w:name="Months" w:val="12"/>
    <w:docVar w:name="MonthStart1" w:val="01.01.2023"/>
    <w:docVar w:name="MonthStart10" w:val="01.10.2023"/>
    <w:docVar w:name="MonthStart11" w:val="01.11.2023"/>
    <w:docVar w:name="MonthStart12" w:val="01.12.2023"/>
    <w:docVar w:name="MonthStart2" w:val="01.02.2023"/>
    <w:docVar w:name="MonthStart3" w:val="01.03.2023"/>
    <w:docVar w:name="MonthStart4" w:val="01.04.2023"/>
    <w:docVar w:name="MonthStart5" w:val="01.05.2023"/>
    <w:docVar w:name="MonthStart6" w:val="01.06.2023"/>
    <w:docVar w:name="MonthStart7" w:val="01.07.2023"/>
    <w:docVar w:name="MonthStart8" w:val="01.08.2023"/>
    <w:docVar w:name="MonthStart9" w:val="01.09.2023"/>
    <w:docVar w:name="MonthStartLast" w:val="12/1/2012"/>
    <w:docVar w:name="WeekStart" w:val="понедельник"/>
  </w:docVars>
  <w:rsids>
    <w:rsidRoot w:val="00285C1D"/>
    <w:rsid w:val="0005357B"/>
    <w:rsid w:val="00071356"/>
    <w:rsid w:val="00097A25"/>
    <w:rsid w:val="000A5A57"/>
    <w:rsid w:val="000D2B02"/>
    <w:rsid w:val="001274F3"/>
    <w:rsid w:val="00151CCE"/>
    <w:rsid w:val="001B01F9"/>
    <w:rsid w:val="001C41F9"/>
    <w:rsid w:val="00285C1D"/>
    <w:rsid w:val="002B41C0"/>
    <w:rsid w:val="002D6CA1"/>
    <w:rsid w:val="002E736C"/>
    <w:rsid w:val="003327F5"/>
    <w:rsid w:val="00340CAF"/>
    <w:rsid w:val="00365DE5"/>
    <w:rsid w:val="003C0D41"/>
    <w:rsid w:val="003E085C"/>
    <w:rsid w:val="003E7B3A"/>
    <w:rsid w:val="00416364"/>
    <w:rsid w:val="00431B29"/>
    <w:rsid w:val="00440416"/>
    <w:rsid w:val="00462EAD"/>
    <w:rsid w:val="00497751"/>
    <w:rsid w:val="004A6170"/>
    <w:rsid w:val="004F6AAC"/>
    <w:rsid w:val="00512F2D"/>
    <w:rsid w:val="00515658"/>
    <w:rsid w:val="00552507"/>
    <w:rsid w:val="00563BCC"/>
    <w:rsid w:val="00570FBB"/>
    <w:rsid w:val="00583B82"/>
    <w:rsid w:val="005923AC"/>
    <w:rsid w:val="005D5149"/>
    <w:rsid w:val="005E656F"/>
    <w:rsid w:val="00667021"/>
    <w:rsid w:val="006974E1"/>
    <w:rsid w:val="006B6899"/>
    <w:rsid w:val="006C0896"/>
    <w:rsid w:val="006F2879"/>
    <w:rsid w:val="006F513E"/>
    <w:rsid w:val="007C0139"/>
    <w:rsid w:val="007D45A1"/>
    <w:rsid w:val="007F564D"/>
    <w:rsid w:val="00837A6C"/>
    <w:rsid w:val="00882E0B"/>
    <w:rsid w:val="008B1201"/>
    <w:rsid w:val="008F16F7"/>
    <w:rsid w:val="008F2F98"/>
    <w:rsid w:val="009164BA"/>
    <w:rsid w:val="009166BD"/>
    <w:rsid w:val="00977AAE"/>
    <w:rsid w:val="00992F72"/>
    <w:rsid w:val="00996E56"/>
    <w:rsid w:val="00997268"/>
    <w:rsid w:val="009D4BBC"/>
    <w:rsid w:val="00A12667"/>
    <w:rsid w:val="00A14581"/>
    <w:rsid w:val="00A20E4C"/>
    <w:rsid w:val="00AA23D3"/>
    <w:rsid w:val="00AA3C50"/>
    <w:rsid w:val="00AE302A"/>
    <w:rsid w:val="00AE36BB"/>
    <w:rsid w:val="00B37C7E"/>
    <w:rsid w:val="00B65B09"/>
    <w:rsid w:val="00B85583"/>
    <w:rsid w:val="00B9476B"/>
    <w:rsid w:val="00BC3952"/>
    <w:rsid w:val="00BE5AB8"/>
    <w:rsid w:val="00BF1137"/>
    <w:rsid w:val="00BF49DC"/>
    <w:rsid w:val="00C27CD9"/>
    <w:rsid w:val="00C44DFB"/>
    <w:rsid w:val="00C6519B"/>
    <w:rsid w:val="00C70F21"/>
    <w:rsid w:val="00C7354B"/>
    <w:rsid w:val="00C800AA"/>
    <w:rsid w:val="00C91F9B"/>
    <w:rsid w:val="00DB54D8"/>
    <w:rsid w:val="00DE32AC"/>
    <w:rsid w:val="00E1407A"/>
    <w:rsid w:val="00E33F1A"/>
    <w:rsid w:val="00E50BDE"/>
    <w:rsid w:val="00E774CD"/>
    <w:rsid w:val="00E77E1D"/>
    <w:rsid w:val="00E97684"/>
    <w:rsid w:val="00ED5F48"/>
    <w:rsid w:val="00ED75B6"/>
    <w:rsid w:val="00F03A4C"/>
    <w:rsid w:val="00F06F58"/>
    <w:rsid w:val="00F50943"/>
    <w:rsid w:val="00F57679"/>
    <w:rsid w:val="00F91390"/>
    <w:rsid w:val="00F93E3B"/>
    <w:rsid w:val="00FC0032"/>
    <w:rsid w:val="00FC03D0"/>
    <w:rsid w:val="00FC0F9B"/>
    <w:rsid w:val="00FF4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2B10C7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color w:val="262626" w:themeColor="text1" w:themeTint="D9"/>
        <w:sz w:val="18"/>
        <w:szCs w:val="18"/>
        <w:lang w:val="ru-RU" w:eastAsia="ja-JP" w:bidi="ar-SA"/>
      </w:rPr>
    </w:rPrDefault>
    <w:pPrDefault>
      <w:pPr>
        <w:spacing w:after="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iPriority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36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0"/>
    <w:lsdException w:name="Plain Table 2" w:uiPriority="41"/>
    <w:lsdException w:name="Plain Table 3" w:uiPriority="42"/>
    <w:lsdException w:name="Plain Table 4" w:uiPriority="43"/>
    <w:lsdException w:name="Plain Table 5" w:uiPriority="44"/>
    <w:lsdException w:name="Grid Table Light" w:uiPriority="45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D5F48"/>
    <w:rPr>
      <w:rFonts w:ascii="Arial" w:hAnsi="Arial"/>
    </w:rPr>
  </w:style>
  <w:style w:type="paragraph" w:styleId="1">
    <w:name w:val="heading 1"/>
    <w:basedOn w:val="a"/>
    <w:next w:val="a"/>
    <w:link w:val="10"/>
    <w:uiPriority w:val="9"/>
    <w:qFormat/>
    <w:rsid w:val="00570FBB"/>
    <w:pPr>
      <w:keepNext/>
      <w:keepLines/>
      <w:spacing w:before="240" w:after="0"/>
      <w:outlineLvl w:val="0"/>
    </w:pPr>
    <w:rPr>
      <w:rFonts w:eastAsiaTheme="majorEastAsia" w:cstheme="majorBidi"/>
      <w:color w:val="15707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70FBB"/>
    <w:pPr>
      <w:keepNext/>
      <w:keepLines/>
      <w:spacing w:before="40" w:after="0"/>
      <w:outlineLvl w:val="1"/>
    </w:pPr>
    <w:rPr>
      <w:rFonts w:eastAsiaTheme="majorEastAsia" w:cstheme="majorBidi"/>
      <w:color w:val="15707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pPr>
      <w:spacing w:after="0"/>
    </w:pPr>
    <w:rPr>
      <w:color w:val="404040" w:themeColor="text1" w:themeTint="BF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Placeholder Text"/>
    <w:basedOn w:val="a0"/>
    <w:uiPriority w:val="99"/>
    <w:semiHidden/>
    <w:rPr>
      <w:color w:val="808080"/>
    </w:rPr>
  </w:style>
  <w:style w:type="paragraph" w:styleId="a5">
    <w:name w:val="No Spacing"/>
    <w:uiPriority w:val="36"/>
    <w:qFormat/>
    <w:rsid w:val="00570FBB"/>
    <w:pPr>
      <w:spacing w:after="0"/>
    </w:pPr>
    <w:rPr>
      <w:rFonts w:ascii="Arial" w:hAnsi="Arial"/>
      <w:color w:val="404040" w:themeColor="text1" w:themeTint="BF"/>
    </w:rPr>
  </w:style>
  <w:style w:type="paragraph" w:customStyle="1" w:styleId="a6">
    <w:name w:val="Дни"/>
    <w:basedOn w:val="a"/>
    <w:uiPriority w:val="3"/>
    <w:rsid w:val="00570FBB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styleId="a7">
    <w:name w:val="header"/>
    <w:basedOn w:val="a"/>
    <w:link w:val="a8"/>
    <w:uiPriority w:val="99"/>
    <w:unhideWhenUsed/>
    <w:pPr>
      <w:spacing w:after="0"/>
    </w:pPr>
  </w:style>
  <w:style w:type="paragraph" w:styleId="a9">
    <w:name w:val="Balloon Text"/>
    <w:basedOn w:val="a"/>
    <w:link w:val="aa"/>
    <w:uiPriority w:val="99"/>
    <w:semiHidden/>
    <w:unhideWhenUsed/>
    <w:pPr>
      <w:spacing w:after="0"/>
    </w:pPr>
    <w:rPr>
      <w:rFonts w:ascii="Tahoma" w:hAnsi="Tahoma" w:cs="Tahoma"/>
      <w:sz w:val="16"/>
    </w:rPr>
  </w:style>
  <w:style w:type="character" w:customStyle="1" w:styleId="aa">
    <w:name w:val="Текст выноски Знак"/>
    <w:basedOn w:val="a0"/>
    <w:link w:val="a9"/>
    <w:uiPriority w:val="99"/>
    <w:semiHidden/>
    <w:rPr>
      <w:rFonts w:ascii="Tahoma" w:hAnsi="Tahoma" w:cs="Tahoma"/>
      <w:color w:val="404040" w:themeColor="text1" w:themeTint="BF"/>
      <w:sz w:val="16"/>
    </w:rPr>
  </w:style>
  <w:style w:type="paragraph" w:customStyle="1" w:styleId="ab">
    <w:name w:val="Месяцы"/>
    <w:basedOn w:val="ac"/>
    <w:uiPriority w:val="2"/>
    <w:pPr>
      <w:spacing w:after="0"/>
      <w:ind w:left="115"/>
    </w:pPr>
    <w:rPr>
      <w:caps/>
      <w:color w:val="157075" w:themeColor="accent1" w:themeShade="BF"/>
    </w:rPr>
  </w:style>
  <w:style w:type="paragraph" w:customStyle="1" w:styleId="ad">
    <w:name w:val="Год"/>
    <w:basedOn w:val="a"/>
    <w:uiPriority w:val="1"/>
    <w:qFormat/>
    <w:pPr>
      <w:spacing w:after="140"/>
      <w:jc w:val="right"/>
    </w:pPr>
    <w:rPr>
      <w:color w:val="157075" w:themeColor="accent1" w:themeShade="BF"/>
      <w:sz w:val="100"/>
    </w:rPr>
  </w:style>
  <w:style w:type="table" w:customStyle="1" w:styleId="ae">
    <w:name w:val="Таблица календаря"/>
    <w:basedOn w:val="a1"/>
    <w:uiPriority w:val="99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1">
    <w:name w:val="Дата (символ 1)"/>
    <w:basedOn w:val="a0"/>
    <w:uiPriority w:val="1"/>
    <w:semiHidden/>
  </w:style>
  <w:style w:type="character" w:customStyle="1" w:styleId="12">
    <w:name w:val="Текст выноски (символ 1)"/>
    <w:basedOn w:val="a0"/>
    <w:uiPriority w:val="99"/>
    <w:semiHidden/>
    <w:rPr>
      <w:rFonts w:ascii="Tahoma" w:hAnsi="Tahoma" w:cs="Tahoma"/>
      <w:sz w:val="16"/>
    </w:rPr>
  </w:style>
  <w:style w:type="character" w:customStyle="1" w:styleId="a8">
    <w:name w:val="Верхний колонтитул Знак"/>
    <w:basedOn w:val="a0"/>
    <w:link w:val="a7"/>
    <w:uiPriority w:val="99"/>
  </w:style>
  <w:style w:type="paragraph" w:styleId="af">
    <w:name w:val="footer"/>
    <w:basedOn w:val="a"/>
    <w:link w:val="af0"/>
    <w:uiPriority w:val="99"/>
    <w:unhideWhenUsed/>
    <w:pPr>
      <w:spacing w:after="0"/>
    </w:pPr>
  </w:style>
  <w:style w:type="character" w:customStyle="1" w:styleId="af0">
    <w:name w:val="Нижний колонтитул Знак"/>
    <w:basedOn w:val="a0"/>
    <w:link w:val="af"/>
    <w:uiPriority w:val="99"/>
  </w:style>
  <w:style w:type="paragraph" w:customStyle="1" w:styleId="af1">
    <w:name w:val="Даты"/>
    <w:basedOn w:val="a"/>
    <w:uiPriority w:val="4"/>
    <w:pPr>
      <w:spacing w:after="40"/>
      <w:jc w:val="center"/>
    </w:pPr>
    <w:rPr>
      <w:rFonts w:cs="Times New Roman"/>
      <w:szCs w:val="22"/>
      <w:lang w:eastAsia="en-US"/>
    </w:rPr>
  </w:style>
  <w:style w:type="paragraph" w:styleId="ac">
    <w:name w:val="Date"/>
    <w:basedOn w:val="a"/>
    <w:next w:val="a"/>
    <w:link w:val="af2"/>
    <w:uiPriority w:val="1"/>
    <w:semiHidden/>
    <w:unhideWhenUsed/>
  </w:style>
  <w:style w:type="character" w:customStyle="1" w:styleId="af2">
    <w:name w:val="Дата Знак"/>
    <w:basedOn w:val="a0"/>
    <w:link w:val="ac"/>
    <w:uiPriority w:val="1"/>
    <w:semiHidden/>
  </w:style>
  <w:style w:type="paragraph" w:customStyle="1" w:styleId="af3">
    <w:name w:val="Месяцы_"/>
    <w:basedOn w:val="ac"/>
    <w:uiPriority w:val="2"/>
    <w:qFormat/>
    <w:rsid w:val="00A20E4C"/>
    <w:pPr>
      <w:spacing w:after="0"/>
      <w:ind w:left="115"/>
    </w:pPr>
    <w:rPr>
      <w:caps/>
      <w:color w:val="157075" w:themeColor="accent1" w:themeShade="BF"/>
    </w:rPr>
  </w:style>
  <w:style w:type="paragraph" w:customStyle="1" w:styleId="af4">
    <w:name w:val="Дни_"/>
    <w:basedOn w:val="a"/>
    <w:uiPriority w:val="3"/>
    <w:qFormat/>
    <w:rsid w:val="00570FBB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customStyle="1" w:styleId="af5">
    <w:name w:val="Даты_"/>
    <w:basedOn w:val="a"/>
    <w:uiPriority w:val="4"/>
    <w:qFormat/>
    <w:rsid w:val="00A20E4C"/>
    <w:pPr>
      <w:spacing w:after="40"/>
      <w:jc w:val="center"/>
    </w:pPr>
    <w:rPr>
      <w:rFonts w:cs="Times New Roman"/>
      <w:szCs w:val="22"/>
      <w:lang w:eastAsia="en-US"/>
    </w:rPr>
  </w:style>
  <w:style w:type="table" w:customStyle="1" w:styleId="CalendarTable">
    <w:name w:val="Calendar Table"/>
    <w:basedOn w:val="a1"/>
    <w:uiPriority w:val="99"/>
    <w:rsid w:val="00A20E4C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570FBB"/>
    <w:rPr>
      <w:rFonts w:ascii="Arial" w:eastAsiaTheme="majorEastAsia" w:hAnsi="Arial" w:cstheme="majorBidi"/>
      <w:color w:val="157075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570FBB"/>
    <w:rPr>
      <w:rFonts w:ascii="Arial" w:eastAsiaTheme="majorEastAsia" w:hAnsi="Arial" w:cstheme="majorBidi"/>
      <w:color w:val="157075" w:themeColor="accent1" w:themeShade="BF"/>
      <w:sz w:val="26"/>
      <w:szCs w:val="26"/>
    </w:rPr>
  </w:style>
  <w:style w:type="paragraph" w:customStyle="1" w:styleId="Months">
    <w:name w:val="Months"/>
    <w:basedOn w:val="ac"/>
    <w:uiPriority w:val="2"/>
    <w:rsid w:val="00F91390"/>
    <w:pPr>
      <w:spacing w:after="0"/>
      <w:ind w:left="115"/>
    </w:pPr>
    <w:rPr>
      <w:caps/>
      <w:color w:val="157075" w:themeColor="accent1" w:themeShade="BF"/>
    </w:rPr>
  </w:style>
  <w:style w:type="paragraph" w:customStyle="1" w:styleId="Days">
    <w:name w:val="Days"/>
    <w:basedOn w:val="a"/>
    <w:uiPriority w:val="3"/>
    <w:rsid w:val="00F91390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customStyle="1" w:styleId="Dates">
    <w:name w:val="Dates"/>
    <w:basedOn w:val="a"/>
    <w:uiPriority w:val="4"/>
    <w:rsid w:val="00F91390"/>
    <w:pPr>
      <w:spacing w:after="40"/>
      <w:jc w:val="center"/>
    </w:pPr>
    <w:rPr>
      <w:rFonts w:cs="Times New Roman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gruban\Downloads\tf02896572.dotm" TargetMode="External"/></Relationships>
</file>

<file path=word/theme/theme1.xml><?xml version="1.0" encoding="utf-8"?>
<a:theme xmlns:a="http://schemas.openxmlformats.org/drawingml/2006/main" name="Office Theme">
  <a:themeElements>
    <a:clrScheme name="Calendar">
      <a:dk1>
        <a:sysClr val="windowText" lastClr="000000"/>
      </a:dk1>
      <a:lt1>
        <a:sysClr val="window" lastClr="FFFFFF"/>
      </a:lt1>
      <a:dk2>
        <a:srgbClr val="1F2123"/>
      </a:dk2>
      <a:lt2>
        <a:srgbClr val="F0F0F0"/>
      </a:lt2>
      <a:accent1>
        <a:srgbClr val="1D979D"/>
      </a:accent1>
      <a:accent2>
        <a:srgbClr val="F28021"/>
      </a:accent2>
      <a:accent3>
        <a:srgbClr val="5D9D42"/>
      </a:accent3>
      <a:accent4>
        <a:srgbClr val="E5C335"/>
      </a:accent4>
      <a:accent5>
        <a:srgbClr val="427EBD"/>
      </a:accent5>
      <a:accent6>
        <a:srgbClr val="D25A79"/>
      </a:accent6>
      <a:hlink>
        <a:srgbClr val="427EBD"/>
      </a:hlink>
      <a:folHlink>
        <a:srgbClr val="5F5A95"/>
      </a:folHlink>
    </a:clrScheme>
    <a:fontScheme name="Calendar">
      <a:majorFont>
        <a:latin typeface="Euphemia"/>
        <a:ea typeface=""/>
        <a:cs typeface=""/>
      </a:majorFont>
      <a:minorFont>
        <a:latin typeface="Euphemi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57000"/>
                <a:satMod val="101000"/>
              </a:schemeClr>
            </a:gs>
            <a:gs pos="50000">
              <a:schemeClr val="phClr">
                <a:lumMod val="137000"/>
                <a:satMod val="103000"/>
              </a:schemeClr>
            </a:gs>
            <a:gs pos="100000">
              <a:schemeClr val="phClr">
                <a:lumMod val="115000"/>
                <a:satMod val="109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18000"/>
              </a:schemeClr>
            </a:gs>
            <a:gs pos="50000">
              <a:schemeClr val="phClr">
                <a:satMod val="89000"/>
                <a:lumMod val="91000"/>
              </a:schemeClr>
            </a:gs>
            <a:gs pos="100000">
              <a:schemeClr val="phClr">
                <a:lumMod val="69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100000"/>
                <a:satMod val="100000"/>
                <a:shade val="0"/>
              </a:schemeClr>
            </a:gs>
            <a:gs pos="0">
              <a:scrgbClr r="0" g="0" b="0"/>
            </a:gs>
            <a:gs pos="100000">
              <a:schemeClr val="phClr">
                <a:shade val="100000"/>
                <a:satMod val="10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71af3243-3dd4-4a8d-8c0d-dd76da1f02a5">Not started</Status>
    <MediaServiceKeyPoints xmlns="71af3243-3dd4-4a8d-8c0d-dd76da1f02a5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2" ma:contentTypeDescription="Create a new document." ma:contentTypeScope="" ma:versionID="91eb96d0358c5e813b9ff0a51f6be317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9d98f49939701b33df8e18e31113e737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Status" ma:index="19" nillable="true" ma:displayName="Status" ma:default="Not started" ma:format="Dropdown" ma:internalName="Status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6151B92-5A7B-42E4-B63A-9E1FBD519432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customXml/itemProps2.xml><?xml version="1.0" encoding="utf-8"?>
<ds:datastoreItem xmlns:ds="http://schemas.openxmlformats.org/officeDocument/2006/customXml" ds:itemID="{3B59C704-87F8-4278-A107-1CBFFF40A29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4290025-5335-4B98-ACF8-D47906ED80D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tf02896572</Template>
  <TotalTime>0</TotalTime>
  <Pages>1</Pages>
  <Words>553</Words>
  <Characters>3318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cp:lastModifiedBy/>
  <cp:revision>1</cp:revision>
  <dcterms:created xsi:type="dcterms:W3CDTF">2023-05-09T14:44:00Z</dcterms:created>
  <dcterms:modified xsi:type="dcterms:W3CDTF">2023-05-09T14:44:00Z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