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6B6899" w:rsidRPr="00E97684" w14:paraId="006BD6C0" w14:textId="77777777" w:rsidTr="006B6899">
        <w:tc>
          <w:tcPr>
            <w:tcW w:w="2500" w:type="pct"/>
            <w:vAlign w:val="center"/>
          </w:tcPr>
          <w:p w14:paraId="19962AF0" w14:textId="2E2EC379" w:rsidR="006B6899" w:rsidRPr="000D2B02" w:rsidRDefault="00802DB7" w:rsidP="006F2879">
            <w:pPr>
              <w:pStyle w:val="ad"/>
              <w:spacing w:before="480" w:after="0"/>
              <w:jc w:val="left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72"/>
                <w:szCs w:val="72"/>
                <w:lang w:bidi="ru-RU"/>
              </w:rPr>
              <w:t>FEBRER</w:t>
            </w:r>
          </w:p>
        </w:tc>
        <w:tc>
          <w:tcPr>
            <w:tcW w:w="2500" w:type="pct"/>
            <w:vAlign w:val="center"/>
          </w:tcPr>
          <w:p w14:paraId="30F9F655" w14:textId="26955758" w:rsidR="006B6899" w:rsidRPr="000D2B02" w:rsidRDefault="006B6899" w:rsidP="006F2879">
            <w:pPr>
              <w:pStyle w:val="ad"/>
              <w:spacing w:before="480" w:after="0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0D2B0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0D2B0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0D2B0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802DB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t>2023</w:t>
            </w:r>
            <w:r w:rsidRPr="000D2B0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2609632D" w14:textId="71E92072" w:rsidR="006B6899" w:rsidRPr="00E97684" w:rsidRDefault="006B6899" w:rsidP="006F2879">
      <w:pPr>
        <w:pStyle w:val="Months"/>
        <w:ind w:left="0"/>
        <w:jc w:val="center"/>
        <w:rPr>
          <w:rFonts w:ascii="Century Gothic" w:hAnsi="Century Gothic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81"/>
        <w:gridCol w:w="1497"/>
        <w:gridCol w:w="1500"/>
        <w:gridCol w:w="1500"/>
        <w:gridCol w:w="1500"/>
        <w:gridCol w:w="1500"/>
        <w:gridCol w:w="1471"/>
      </w:tblGrid>
      <w:tr w:rsidR="006B6899" w:rsidRPr="00E97684" w14:paraId="2A9965BE" w14:textId="77777777" w:rsidTr="00DB54D8">
        <w:trPr>
          <w:trHeight w:val="454"/>
        </w:trPr>
        <w:tc>
          <w:tcPr>
            <w:tcW w:w="70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12E7E2D" w14:textId="0D24A20C" w:rsidR="006B6899" w:rsidRPr="006F2879" w:rsidRDefault="00802DB7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DL</w:t>
            </w:r>
          </w:p>
        </w:tc>
        <w:tc>
          <w:tcPr>
            <w:tcW w:w="71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FAB7376" w14:textId="03D5CF63" w:rsidR="006B6899" w:rsidRPr="006F2879" w:rsidRDefault="00802DB7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DT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F798461" w14:textId="165E7C48" w:rsidR="006B6899" w:rsidRPr="006F2879" w:rsidRDefault="00802DB7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DC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3D869A9" w14:textId="43112DFA" w:rsidR="006B6899" w:rsidRPr="006F2879" w:rsidRDefault="00802DB7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DJ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05A4BF1" w14:textId="49F5835B" w:rsidR="006B6899" w:rsidRPr="006F2879" w:rsidRDefault="00802DB7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DV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3202455" w14:textId="2831739C" w:rsidR="006B6899" w:rsidRPr="006F2879" w:rsidRDefault="00802DB7" w:rsidP="006F2879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DS</w:t>
            </w:r>
          </w:p>
        </w:tc>
        <w:tc>
          <w:tcPr>
            <w:tcW w:w="70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31EAB2A" w14:textId="2E72BC5C" w:rsidR="006B6899" w:rsidRPr="006F2879" w:rsidRDefault="00802DB7" w:rsidP="006F2879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DG</w:t>
            </w:r>
          </w:p>
        </w:tc>
      </w:tr>
      <w:tr w:rsidR="006B6899" w:rsidRPr="00E97684" w14:paraId="78897B1C" w14:textId="77777777" w:rsidTr="00DB54D8">
        <w:trPr>
          <w:trHeight w:val="907"/>
        </w:trPr>
        <w:tc>
          <w:tcPr>
            <w:tcW w:w="70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59E0EAAF" w14:textId="09FC7675" w:rsidR="006B6899" w:rsidRPr="00E97684" w:rsidRDefault="006B6899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2DB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2498326A" w14:textId="5F6A99B7" w:rsidR="006B6899" w:rsidRPr="00E97684" w:rsidRDefault="006B6899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2DB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2DB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094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7DD2C321" w14:textId="2188248F" w:rsidR="006B6899" w:rsidRPr="00E97684" w:rsidRDefault="006B6899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2DB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261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261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802DB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2DB7"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1994B2CA" w14:textId="0BA05746" w:rsidR="006B6899" w:rsidRPr="00E97684" w:rsidRDefault="006B6899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2DB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2DB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2DB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802DB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2DB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802DB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2DB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789BB523" w14:textId="790CCB46" w:rsidR="006B6899" w:rsidRPr="00E97684" w:rsidRDefault="006B6899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2DB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2DB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2DB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802DB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2DB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802DB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2DB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0881040B" w14:textId="58D03ABD" w:rsidR="006B6899" w:rsidRPr="00E97684" w:rsidRDefault="006B6899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2DB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2DB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2DB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2DB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2DB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5884C514" w14:textId="562FA147" w:rsidR="006B6899" w:rsidRPr="00E97684" w:rsidRDefault="006B6899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2DB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2DB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2DB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2DB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2DB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6B6899" w:rsidRPr="00E97684" w14:paraId="48619F73" w14:textId="77777777" w:rsidTr="006F2879">
        <w:trPr>
          <w:trHeight w:val="907"/>
        </w:trPr>
        <w:tc>
          <w:tcPr>
            <w:tcW w:w="708" w:type="pct"/>
            <w:tcMar>
              <w:right w:w="142" w:type="dxa"/>
            </w:tcMar>
            <w:vAlign w:val="bottom"/>
          </w:tcPr>
          <w:p w14:paraId="4D44E21F" w14:textId="6715C123" w:rsidR="006B6899" w:rsidRPr="00E97684" w:rsidRDefault="006B6899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2DB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6A3B054" w14:textId="2262B165" w:rsidR="006B6899" w:rsidRPr="00E97684" w:rsidRDefault="006B6899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2DB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0B06407" w14:textId="015D3774" w:rsidR="006B6899" w:rsidRPr="00E97684" w:rsidRDefault="006B6899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2DB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9FA2E64" w14:textId="56D367E7" w:rsidR="006B6899" w:rsidRPr="00E97684" w:rsidRDefault="006B6899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2DB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DD2A7F8" w14:textId="1E9A83D7" w:rsidR="006B6899" w:rsidRPr="00E97684" w:rsidRDefault="006B6899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2DB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5828F76" w14:textId="007A7079" w:rsidR="006B6899" w:rsidRPr="00E97684" w:rsidRDefault="006B6899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2DB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5CC68ED0" w14:textId="5BDDDAB9" w:rsidR="006B6899" w:rsidRPr="00E97684" w:rsidRDefault="006B6899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2DB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6B6899" w:rsidRPr="00E97684" w14:paraId="7F359005" w14:textId="77777777" w:rsidTr="006F2879">
        <w:trPr>
          <w:trHeight w:val="907"/>
        </w:trPr>
        <w:tc>
          <w:tcPr>
            <w:tcW w:w="708" w:type="pct"/>
            <w:tcMar>
              <w:right w:w="142" w:type="dxa"/>
            </w:tcMar>
            <w:vAlign w:val="bottom"/>
          </w:tcPr>
          <w:p w14:paraId="642EC91B" w14:textId="11AE98CA" w:rsidR="006B6899" w:rsidRPr="00E97684" w:rsidRDefault="006B6899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2DB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1E5F1D7" w14:textId="0DD857B7" w:rsidR="006B6899" w:rsidRPr="00E97684" w:rsidRDefault="006B6899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2DB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D7BA790" w14:textId="6C902505" w:rsidR="006B6899" w:rsidRPr="00E97684" w:rsidRDefault="006B6899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2DB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BD80CDD" w14:textId="3AA33A3D" w:rsidR="006B6899" w:rsidRPr="00E97684" w:rsidRDefault="006B6899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2DB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A72540D" w14:textId="08A45712" w:rsidR="006B6899" w:rsidRPr="00E97684" w:rsidRDefault="006B6899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2DB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F0F416D" w14:textId="40153C3A" w:rsidR="006B6899" w:rsidRPr="00E97684" w:rsidRDefault="006B6899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2DB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74DD01B" w14:textId="67123355" w:rsidR="006B6899" w:rsidRPr="00E97684" w:rsidRDefault="006B6899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2DB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6B6899" w:rsidRPr="00E97684" w14:paraId="508437E3" w14:textId="77777777" w:rsidTr="006F2879">
        <w:trPr>
          <w:trHeight w:val="907"/>
        </w:trPr>
        <w:tc>
          <w:tcPr>
            <w:tcW w:w="708" w:type="pct"/>
            <w:tcMar>
              <w:right w:w="142" w:type="dxa"/>
            </w:tcMar>
            <w:vAlign w:val="bottom"/>
          </w:tcPr>
          <w:p w14:paraId="44E30587" w14:textId="2ABCE11A" w:rsidR="006B6899" w:rsidRPr="00E97684" w:rsidRDefault="006B6899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2DB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457F3AB" w14:textId="4A13A3A9" w:rsidR="006B6899" w:rsidRPr="00E97684" w:rsidRDefault="006B6899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2DB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D2BC8FA" w14:textId="675BAF5D" w:rsidR="006B6899" w:rsidRPr="00E97684" w:rsidRDefault="006B6899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2DB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3CA0134" w14:textId="5AECFDDC" w:rsidR="006B6899" w:rsidRPr="00E97684" w:rsidRDefault="006B6899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2DB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79CEE53" w14:textId="64E76590" w:rsidR="006B6899" w:rsidRPr="00E97684" w:rsidRDefault="006B6899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2DB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A6FB619" w14:textId="00134B38" w:rsidR="006B6899" w:rsidRPr="00E97684" w:rsidRDefault="006B6899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2DB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AA9D605" w14:textId="561AC415" w:rsidR="006B6899" w:rsidRPr="00E97684" w:rsidRDefault="006B6899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2DB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6B6899" w:rsidRPr="00E97684" w14:paraId="7B2D4DB4" w14:textId="77777777" w:rsidTr="006F2879">
        <w:trPr>
          <w:trHeight w:val="907"/>
        </w:trPr>
        <w:tc>
          <w:tcPr>
            <w:tcW w:w="708" w:type="pct"/>
            <w:tcMar>
              <w:right w:w="142" w:type="dxa"/>
            </w:tcMar>
            <w:vAlign w:val="bottom"/>
          </w:tcPr>
          <w:p w14:paraId="7B60D089" w14:textId="42712145" w:rsidR="006B6899" w:rsidRPr="00E97684" w:rsidRDefault="006B6899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2DB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2DB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2DB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2DB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2DB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2DB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C2D0623" w14:textId="01AC753B" w:rsidR="006B6899" w:rsidRPr="00E97684" w:rsidRDefault="006B6899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2DB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2DB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2DB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2DB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2DB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2DB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6515BFB" w14:textId="72C91B70" w:rsidR="006B6899" w:rsidRPr="00E97684" w:rsidRDefault="006B6899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2DB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2DB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2DB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261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A42A246" w14:textId="5FA31E1F" w:rsidR="006B6899" w:rsidRPr="00E97684" w:rsidRDefault="006B6899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2DB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261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261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261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261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9581518" w14:textId="66681319" w:rsidR="006B6899" w:rsidRPr="00E97684" w:rsidRDefault="006B6899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2DB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261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261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261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261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32E265E" w14:textId="5F6D32D2" w:rsidR="006B6899" w:rsidRPr="00E97684" w:rsidRDefault="006B6899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2DB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26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26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00A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C82A629" w14:textId="1A468B6B" w:rsidR="006B6899" w:rsidRPr="00E97684" w:rsidRDefault="006B6899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2DB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00A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00A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6B6899" w:rsidRPr="00E97684" w14:paraId="476F1256" w14:textId="77777777" w:rsidTr="006F2879">
        <w:trPr>
          <w:trHeight w:val="907"/>
        </w:trPr>
        <w:tc>
          <w:tcPr>
            <w:tcW w:w="708" w:type="pct"/>
            <w:tcMar>
              <w:right w:w="142" w:type="dxa"/>
            </w:tcMar>
            <w:vAlign w:val="bottom"/>
          </w:tcPr>
          <w:p w14:paraId="140AF84A" w14:textId="78773C4A" w:rsidR="006B6899" w:rsidRPr="00E97684" w:rsidRDefault="006B6899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2DB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3E3F924" w14:textId="691D4B68" w:rsidR="006B6899" w:rsidRPr="00E97684" w:rsidRDefault="006B6899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2DB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E97684">
              <w:rPr>
                <w:rFonts w:ascii="Century Gothic" w:hAnsi="Century Gothic"/>
                <w:b/>
                <w:noProof/>
                <w:color w:val="auto"/>
                <w:sz w:val="40"/>
                <w:szCs w:val="40"/>
                <w:lang w:bidi="ru-RU"/>
              </w:rPr>
              <w:instrText>!A12 Is Not In Table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BD98DC7" w14:textId="77777777" w:rsidR="006B6899" w:rsidRPr="00E97684" w:rsidRDefault="006B6899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420F1DF" w14:textId="77777777" w:rsidR="006B6899" w:rsidRPr="00E97684" w:rsidRDefault="006B6899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EEBC50A" w14:textId="77777777" w:rsidR="006B6899" w:rsidRPr="00E97684" w:rsidRDefault="006B6899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5F2DFFB" w14:textId="77777777" w:rsidR="006B6899" w:rsidRPr="00E97684" w:rsidRDefault="006B6899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018787BD" w14:textId="77777777" w:rsidR="006B6899" w:rsidRPr="00E97684" w:rsidRDefault="006B6899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E97684" w14:paraId="784B55A0" w14:textId="77777777" w:rsidTr="00ED5F48">
        <w:tc>
          <w:tcPr>
            <w:tcW w:w="2500" w:type="pct"/>
            <w:vAlign w:val="center"/>
          </w:tcPr>
          <w:p w14:paraId="37FAAA50" w14:textId="522C2700" w:rsidR="00ED5F48" w:rsidRPr="000D2B02" w:rsidRDefault="00802DB7" w:rsidP="006F2879">
            <w:pPr>
              <w:pStyle w:val="ad"/>
              <w:spacing w:after="0"/>
              <w:jc w:val="left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72"/>
                <w:szCs w:val="72"/>
                <w:lang w:bidi="ru-RU"/>
              </w:rPr>
              <w:t>MARÇ</w:t>
            </w:r>
          </w:p>
        </w:tc>
        <w:tc>
          <w:tcPr>
            <w:tcW w:w="2500" w:type="pct"/>
            <w:vAlign w:val="center"/>
          </w:tcPr>
          <w:p w14:paraId="26647E3B" w14:textId="35BABB6E" w:rsidR="00ED5F48" w:rsidRPr="000D2B02" w:rsidRDefault="00ED5F48" w:rsidP="006F2879">
            <w:pPr>
              <w:pStyle w:val="ad"/>
              <w:spacing w:after="0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0D2B0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0D2B0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0D2B0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802DB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t>2023</w:t>
            </w:r>
            <w:r w:rsidRPr="000D2B0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24BEBF7E" w14:textId="29E5ADCC" w:rsidR="00ED5F48" w:rsidRPr="00E97684" w:rsidRDefault="00ED5F48" w:rsidP="006F2879">
      <w:pPr>
        <w:pStyle w:val="Months"/>
        <w:ind w:left="0"/>
        <w:jc w:val="center"/>
        <w:rPr>
          <w:rFonts w:ascii="Century Gothic" w:hAnsi="Century Gothic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83"/>
        <w:gridCol w:w="1497"/>
        <w:gridCol w:w="1500"/>
        <w:gridCol w:w="1500"/>
        <w:gridCol w:w="1500"/>
        <w:gridCol w:w="1500"/>
        <w:gridCol w:w="1469"/>
      </w:tblGrid>
      <w:tr w:rsidR="00ED5F48" w:rsidRPr="00E97684" w14:paraId="560D596D" w14:textId="77777777" w:rsidTr="002D6CA1">
        <w:trPr>
          <w:trHeight w:val="454"/>
        </w:trPr>
        <w:tc>
          <w:tcPr>
            <w:tcW w:w="709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4C5013E" w14:textId="54B90C1A" w:rsidR="00ED5F48" w:rsidRPr="006F2879" w:rsidRDefault="00802DB7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DL</w:t>
            </w:r>
          </w:p>
        </w:tc>
        <w:tc>
          <w:tcPr>
            <w:tcW w:w="71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4CD7167" w14:textId="55302EDD" w:rsidR="00ED5F48" w:rsidRPr="006F2879" w:rsidRDefault="00802DB7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DT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8845A00" w14:textId="44336651" w:rsidR="00ED5F48" w:rsidRPr="006F2879" w:rsidRDefault="00802DB7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DC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87DAD2F" w14:textId="5D4AA958" w:rsidR="00ED5F48" w:rsidRPr="006F2879" w:rsidRDefault="00802DB7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DJ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869AF3A" w14:textId="7599AEBA" w:rsidR="00ED5F48" w:rsidRPr="006F2879" w:rsidRDefault="00802DB7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DV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9742508" w14:textId="34CDF9B4" w:rsidR="00ED5F48" w:rsidRPr="006F2879" w:rsidRDefault="00802DB7" w:rsidP="006F2879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DS</w:t>
            </w:r>
          </w:p>
        </w:tc>
        <w:tc>
          <w:tcPr>
            <w:tcW w:w="70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7BD5908" w14:textId="55037B1C" w:rsidR="00ED5F48" w:rsidRPr="006F2879" w:rsidRDefault="00802DB7" w:rsidP="006F2879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DG</w:t>
            </w:r>
          </w:p>
        </w:tc>
      </w:tr>
      <w:tr w:rsidR="00ED5F48" w:rsidRPr="00E97684" w14:paraId="630DC1FC" w14:textId="77777777" w:rsidTr="002D6CA1">
        <w:trPr>
          <w:trHeight w:val="907"/>
        </w:trPr>
        <w:tc>
          <w:tcPr>
            <w:tcW w:w="709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592C9C6A" w14:textId="46998FAE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2DB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1F7964FA" w14:textId="434BE3AF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2DB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2DB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094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0F2395D4" w14:textId="1423C4B6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2DB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261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261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802DB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2DB7"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633792AC" w14:textId="23E4D6A5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2DB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2DB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2DB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802DB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2DB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802DB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2DB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6602B436" w14:textId="0076FA33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2DB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2DB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2DB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802DB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2DB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802DB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2DB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10C872C2" w14:textId="1487521B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2DB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2DB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2DB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2DB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2DB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74E7289B" w14:textId="677155ED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2DB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2DB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2DB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2DB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2DB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2E722F99" w14:textId="77777777" w:rsidTr="002D6CA1">
        <w:trPr>
          <w:trHeight w:val="907"/>
        </w:trPr>
        <w:tc>
          <w:tcPr>
            <w:tcW w:w="709" w:type="pct"/>
            <w:tcMar>
              <w:right w:w="142" w:type="dxa"/>
            </w:tcMar>
            <w:vAlign w:val="bottom"/>
          </w:tcPr>
          <w:p w14:paraId="21D7CE2B" w14:textId="7D101806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2DB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F0D177E" w14:textId="7770E343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2DB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44B2EBD" w14:textId="573325E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2DB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34CED24" w14:textId="5B4ECEDD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2DB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93247CF" w14:textId="5FF1C321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2DB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8F99FDA" w14:textId="66CA4B71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2DB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6B7624E4" w14:textId="642F4423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2DB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1B29EB07" w14:textId="77777777" w:rsidTr="002D6CA1">
        <w:trPr>
          <w:trHeight w:val="907"/>
        </w:trPr>
        <w:tc>
          <w:tcPr>
            <w:tcW w:w="709" w:type="pct"/>
            <w:tcMar>
              <w:right w:w="142" w:type="dxa"/>
            </w:tcMar>
            <w:vAlign w:val="bottom"/>
          </w:tcPr>
          <w:p w14:paraId="6D98C24B" w14:textId="6BB4A853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2DB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8629C8D" w14:textId="7E827EB9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2DB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A1C96E1" w14:textId="2FBF2900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2DB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D4FE6B" w14:textId="0CDD0A9C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2DB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731300D" w14:textId="104E75EA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2DB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50D531D" w14:textId="1752FA4F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2DB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4B3A6B0F" w14:textId="30FB32F8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2DB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63061927" w14:textId="77777777" w:rsidTr="002D6CA1">
        <w:trPr>
          <w:trHeight w:val="907"/>
        </w:trPr>
        <w:tc>
          <w:tcPr>
            <w:tcW w:w="709" w:type="pct"/>
            <w:tcMar>
              <w:right w:w="142" w:type="dxa"/>
            </w:tcMar>
            <w:vAlign w:val="bottom"/>
          </w:tcPr>
          <w:p w14:paraId="322A3772" w14:textId="1CE41EAD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2DB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89DEA55" w14:textId="3053A21E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2DB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D337127" w14:textId="0F7FE8B8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2DB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988E0CD" w14:textId="2443F7EE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2DB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324E739" w14:textId="1B596911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2DB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9C74BE0" w14:textId="0709DD9A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2DB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7DB6A5DD" w14:textId="771261F9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2DB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2EFD4BD9" w14:textId="77777777" w:rsidTr="002D6CA1">
        <w:trPr>
          <w:trHeight w:val="907"/>
        </w:trPr>
        <w:tc>
          <w:tcPr>
            <w:tcW w:w="709" w:type="pct"/>
            <w:tcMar>
              <w:right w:w="142" w:type="dxa"/>
            </w:tcMar>
            <w:vAlign w:val="bottom"/>
          </w:tcPr>
          <w:p w14:paraId="7BFFCF65" w14:textId="593781E2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2DB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2DB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2DB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2DB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2DB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2DB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FC45AEB" w14:textId="6BDCFF2F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2DB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2DB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2DB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2DB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2DB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2DB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AE09B59" w14:textId="19519F5D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2DB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2DB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2DB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2DB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2DB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2DB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5B48518" w14:textId="501971D2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2DB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2DB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2DB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2DB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2DB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2DB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962A271" w14:textId="52B4C79C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2DB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2DB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2DB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2DB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2DB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2DB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7FE8FC8" w14:textId="0E4C6374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2DB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2DB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2DB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26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7BDED77A" w14:textId="3632CAC0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2DB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26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26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26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26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53597095" w14:textId="77777777" w:rsidTr="002D6CA1">
        <w:trPr>
          <w:trHeight w:val="907"/>
        </w:trPr>
        <w:tc>
          <w:tcPr>
            <w:tcW w:w="709" w:type="pct"/>
            <w:tcMar>
              <w:right w:w="142" w:type="dxa"/>
            </w:tcMar>
            <w:vAlign w:val="bottom"/>
          </w:tcPr>
          <w:p w14:paraId="4653864B" w14:textId="63E313C9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2DB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261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261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261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261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D53C982" w14:textId="6FA425F0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02DB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261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A261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800AA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2664708" w14:textId="7777777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8BFF0B3" w14:textId="7777777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681C0FE" w14:textId="7777777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AD5B26D" w14:textId="7777777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732AFDD9" w14:textId="7777777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</w:tr>
    </w:tbl>
    <w:p w14:paraId="50D5D5A5" w14:textId="77777777" w:rsidR="00ED5F48" w:rsidRPr="00C800AA" w:rsidRDefault="00ED5F48" w:rsidP="00BF1137">
      <w:pPr>
        <w:pStyle w:val="a5"/>
        <w:rPr>
          <w:rFonts w:ascii="Century Gothic" w:hAnsi="Century Gothic"/>
          <w:noProof/>
          <w:color w:val="auto"/>
          <w:sz w:val="2"/>
          <w:szCs w:val="2"/>
        </w:rPr>
      </w:pPr>
    </w:p>
    <w:sectPr w:rsidR="00ED5F48" w:rsidRPr="00C800AA" w:rsidSect="00BF1137">
      <w:pgSz w:w="11906" w:h="16838" w:code="9"/>
      <w:pgMar w:top="680" w:right="720" w:bottom="680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9B0BD" w14:textId="77777777" w:rsidR="00F73706" w:rsidRDefault="00F73706">
      <w:pPr>
        <w:spacing w:after="0"/>
      </w:pPr>
      <w:r>
        <w:separator/>
      </w:r>
    </w:p>
  </w:endnote>
  <w:endnote w:type="continuationSeparator" w:id="0">
    <w:p w14:paraId="73069A40" w14:textId="77777777" w:rsidR="00F73706" w:rsidRDefault="00F7370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9BC4A" w14:textId="77777777" w:rsidR="00F73706" w:rsidRDefault="00F73706">
      <w:pPr>
        <w:spacing w:after="0"/>
      </w:pPr>
      <w:r>
        <w:separator/>
      </w:r>
    </w:p>
  </w:footnote>
  <w:footnote w:type="continuationSeparator" w:id="0">
    <w:p w14:paraId="1632ACDE" w14:textId="77777777" w:rsidR="00F73706" w:rsidRDefault="00F7370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D2B02"/>
    <w:rsid w:val="001274F3"/>
    <w:rsid w:val="00151CCE"/>
    <w:rsid w:val="001A2614"/>
    <w:rsid w:val="001B01F9"/>
    <w:rsid w:val="001B4FAA"/>
    <w:rsid w:val="001C0345"/>
    <w:rsid w:val="001C41F9"/>
    <w:rsid w:val="00285C1D"/>
    <w:rsid w:val="002D6CA1"/>
    <w:rsid w:val="003327F5"/>
    <w:rsid w:val="00340CAF"/>
    <w:rsid w:val="00365DE5"/>
    <w:rsid w:val="003B0B25"/>
    <w:rsid w:val="003C0D41"/>
    <w:rsid w:val="003E085C"/>
    <w:rsid w:val="003E7B3A"/>
    <w:rsid w:val="00416364"/>
    <w:rsid w:val="00431B29"/>
    <w:rsid w:val="00440416"/>
    <w:rsid w:val="00462EAD"/>
    <w:rsid w:val="004A6170"/>
    <w:rsid w:val="004F6AAC"/>
    <w:rsid w:val="00512F2D"/>
    <w:rsid w:val="00515658"/>
    <w:rsid w:val="00570FBB"/>
    <w:rsid w:val="00583B82"/>
    <w:rsid w:val="005923AC"/>
    <w:rsid w:val="005D5149"/>
    <w:rsid w:val="005E656F"/>
    <w:rsid w:val="00667021"/>
    <w:rsid w:val="006974E1"/>
    <w:rsid w:val="006B6899"/>
    <w:rsid w:val="006C0896"/>
    <w:rsid w:val="006F2879"/>
    <w:rsid w:val="006F513E"/>
    <w:rsid w:val="00760ECA"/>
    <w:rsid w:val="007C0139"/>
    <w:rsid w:val="007D45A1"/>
    <w:rsid w:val="007F564D"/>
    <w:rsid w:val="00802DB7"/>
    <w:rsid w:val="00837A6C"/>
    <w:rsid w:val="008B1201"/>
    <w:rsid w:val="008F16F7"/>
    <w:rsid w:val="009164BA"/>
    <w:rsid w:val="009166BD"/>
    <w:rsid w:val="00977AAE"/>
    <w:rsid w:val="00992F72"/>
    <w:rsid w:val="00996E56"/>
    <w:rsid w:val="00997268"/>
    <w:rsid w:val="009D4BBC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E5AB8"/>
    <w:rsid w:val="00BF1137"/>
    <w:rsid w:val="00BF49DC"/>
    <w:rsid w:val="00C178B2"/>
    <w:rsid w:val="00C44DFB"/>
    <w:rsid w:val="00C6519B"/>
    <w:rsid w:val="00C70F21"/>
    <w:rsid w:val="00C7354B"/>
    <w:rsid w:val="00C800AA"/>
    <w:rsid w:val="00C91F9B"/>
    <w:rsid w:val="00D957DE"/>
    <w:rsid w:val="00DB54D8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06F58"/>
    <w:rsid w:val="00F50943"/>
    <w:rsid w:val="00F73706"/>
    <w:rsid w:val="00F91390"/>
    <w:rsid w:val="00F93E3B"/>
    <w:rsid w:val="00FC0032"/>
    <w:rsid w:val="00FC0F9B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an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551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2023-05-09T13:03:00Z</dcterms:created>
  <dcterms:modified xsi:type="dcterms:W3CDTF">2023-05-09T13:03:00Z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