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69E2F88F" w:rsidR="00ED5F48" w:rsidRPr="000D2B02" w:rsidRDefault="005E40A5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7856D227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4B2EB927" w14:textId="77777777" w:rsidTr="00DB54D8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777FF047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6B1F7699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095E26CC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560094DE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2C1D1DCB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5B8995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4E6EEFF0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A54C37E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2B3F7C2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4E9717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6B3A966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3BEFD2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710D5E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5B3B8FE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3F6AC6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D1B3B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5990C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F97F4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4324B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3A3D91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5656B7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604365B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2BE082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5050239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7837F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1397B4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0705B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14A55D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1361F0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2E3EDE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30B63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CD0B6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DE240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17DCC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BF5FA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1CD1C3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51A2DD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2B97CFA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50AF6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9590A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01FD9B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2FBAF88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0AEDFF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5F27B0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F2C8B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ED5F48">
        <w:tc>
          <w:tcPr>
            <w:tcW w:w="2500" w:type="pct"/>
            <w:vAlign w:val="center"/>
          </w:tcPr>
          <w:p w14:paraId="1ADD435E" w14:textId="4C6F57C8" w:rsidR="00ED5F48" w:rsidRPr="000D2B02" w:rsidRDefault="005E40A5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26220DDF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48A23D38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C20B0CD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1F40DA14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3209F2B9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29C2E926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F4F40EC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07E38C24" w:rsidR="00ED5F48" w:rsidRPr="006F2879" w:rsidRDefault="005E40A5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F5FFAB0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69C2670" w14:textId="255BAD3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F7B697C" w14:textId="08F28D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8A88DF" w14:textId="74B602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B1B025" w14:textId="535EE9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BF732E" w14:textId="5B76ED4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BB26961" w14:textId="4A26A89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6817485" w14:textId="160E9D0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27FCCE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536130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4B429B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D8807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2AA241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BFCE1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3E7AF6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79627A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394549E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31D51D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83CE7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6B85AE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41D1B0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5734EA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36B563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23F6BD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488965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88316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316D49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072EB5C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7508B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F04C0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078C3B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4462D7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2DBE9B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05F7DD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2133CF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5A992C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470EBA7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6B644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40A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79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1A2E" w14:textId="77777777" w:rsidR="00CA3622" w:rsidRDefault="00CA3622">
      <w:pPr>
        <w:spacing w:after="0"/>
      </w:pPr>
      <w:r>
        <w:separator/>
      </w:r>
    </w:p>
  </w:endnote>
  <w:endnote w:type="continuationSeparator" w:id="0">
    <w:p w14:paraId="3F3B5775" w14:textId="77777777" w:rsidR="00CA3622" w:rsidRDefault="00CA3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17BB" w14:textId="77777777" w:rsidR="00CA3622" w:rsidRDefault="00CA3622">
      <w:pPr>
        <w:spacing w:after="0"/>
      </w:pPr>
      <w:r>
        <w:separator/>
      </w:r>
    </w:p>
  </w:footnote>
  <w:footnote w:type="continuationSeparator" w:id="0">
    <w:p w14:paraId="1EB37C05" w14:textId="77777777" w:rsidR="00CA3622" w:rsidRDefault="00CA36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D6CA1"/>
    <w:rsid w:val="003327F5"/>
    <w:rsid w:val="00340CAF"/>
    <w:rsid w:val="00365DE5"/>
    <w:rsid w:val="003C0D41"/>
    <w:rsid w:val="003E085C"/>
    <w:rsid w:val="003E7B3A"/>
    <w:rsid w:val="0040405B"/>
    <w:rsid w:val="00416364"/>
    <w:rsid w:val="00431B29"/>
    <w:rsid w:val="00440416"/>
    <w:rsid w:val="00462EAD"/>
    <w:rsid w:val="004A6170"/>
    <w:rsid w:val="004F6AAC"/>
    <w:rsid w:val="00512F2D"/>
    <w:rsid w:val="00515658"/>
    <w:rsid w:val="00541E84"/>
    <w:rsid w:val="00570FBB"/>
    <w:rsid w:val="005727F1"/>
    <w:rsid w:val="00583B82"/>
    <w:rsid w:val="005923AC"/>
    <w:rsid w:val="005D34BA"/>
    <w:rsid w:val="005D5149"/>
    <w:rsid w:val="005E40A5"/>
    <w:rsid w:val="005E656F"/>
    <w:rsid w:val="00667021"/>
    <w:rsid w:val="006974E1"/>
    <w:rsid w:val="006B6899"/>
    <w:rsid w:val="006C0896"/>
    <w:rsid w:val="006F2879"/>
    <w:rsid w:val="006F3E0A"/>
    <w:rsid w:val="006F513E"/>
    <w:rsid w:val="007C0139"/>
    <w:rsid w:val="007D45A1"/>
    <w:rsid w:val="007F564D"/>
    <w:rsid w:val="00837A6C"/>
    <w:rsid w:val="00855A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A3622"/>
    <w:rsid w:val="00DB54D8"/>
    <w:rsid w:val="00DE32AC"/>
    <w:rsid w:val="00E1407A"/>
    <w:rsid w:val="00E33F1A"/>
    <w:rsid w:val="00E50BDE"/>
    <w:rsid w:val="00E774CD"/>
    <w:rsid w:val="00E77E1D"/>
    <w:rsid w:val="00E97684"/>
    <w:rsid w:val="00EA5B08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2023-05-09T14:46:00Z</dcterms:created>
  <dcterms:modified xsi:type="dcterms:W3CDTF">2023-05-09T14:46:00Z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