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50296CB7" w14:textId="522AA85D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02"/>
              <w:gridCol w:w="1225"/>
              <w:gridCol w:w="912"/>
              <w:gridCol w:w="890"/>
            </w:tblGrid>
            <w:tr w:rsidR="00F47B84" w:rsidRPr="003A5253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6A699D3A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AGOST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21631D6F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6A4CF16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106FD6E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71B59B2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4BE3522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6F4BE82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3AB3B9D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602F115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223CCE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69F97D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2A7735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7B41B60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452A07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14249FD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7D3FA5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7BAABCF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MonthStart8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5966E7C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4966CD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117E8C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2B8E73C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15E34E1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176E559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662E1CD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7715AA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7BE67B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50C7F3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4CF5AF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40EA731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262F1B8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5983070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4E713DC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248809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516F31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2E30987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30D66F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6CC767F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47CEBF6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5DFD679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701BF43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7DB158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7025DA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7B8E004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7501B6F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3BEAAF9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223CCE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461700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5D2F14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MonthEnd8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3E57E090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3553C68E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SETEMBRE</w:t>
            </w:r>
          </w:p>
          <w:p w14:paraId="2C122BDC" w14:textId="6B678880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7"/>
              <w:gridCol w:w="1505"/>
              <w:gridCol w:w="912"/>
              <w:gridCol w:w="699"/>
            </w:tblGrid>
            <w:tr w:rsidR="00F47B84" w:rsidRPr="003A5253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13FC5609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OCTUBRE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22264AB5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3508F30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1BFE44FF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11FC691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DE1D6C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391FB35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2019FEB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4F00BB9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6B86EEF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72B588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44F5FA7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5BC073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8661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5AA90A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64507B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46F4A96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MonthStart10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2D65F36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59141A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27091A5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32077B0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3B63C55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7231225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75E517C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10C242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46E4B9D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590FC9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62BF1E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029D07A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5C086E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2857064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6200C1A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7D4440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42D2BA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27F1F55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2864BC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2878EE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7EFFF4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548FB3B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491A18E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4DDD0B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64E1176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08FB7E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7FA76F4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3486673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63B65F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3BDB8E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MonthEnd10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6318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989D31F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606A76A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53E3064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5E28694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121C538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C5121D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141C29CE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664796E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166C3811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4DEAEE5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4481F24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582CD3A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37D9110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1946AF2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19A9F89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4EE81D7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D4D71E7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0B019F7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67682E1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30AC36F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057360A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7CA9D4F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77B21C8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3FA2EDE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B78E7B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2609492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3B63695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4A00650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430EEF8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5C4F26A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7656805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2ED38DE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302B2E8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3DCC15C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2FCE69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0E55C6E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3EEFDA2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37B08F3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4B4138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353A458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5D3B96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1F59A94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52DA3F1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568465A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1B5B75B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10CE352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101075E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4641DB5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3171E1FC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0D64204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54C1C1E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318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2361" w14:textId="77777777" w:rsidR="00BD328C" w:rsidRDefault="00BD328C">
      <w:pPr>
        <w:spacing w:after="0"/>
      </w:pPr>
      <w:r>
        <w:separator/>
      </w:r>
    </w:p>
  </w:endnote>
  <w:endnote w:type="continuationSeparator" w:id="0">
    <w:p w14:paraId="460B841E" w14:textId="77777777" w:rsidR="00BD328C" w:rsidRDefault="00BD32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B08F" w14:textId="77777777" w:rsidR="00BD328C" w:rsidRDefault="00BD328C">
      <w:pPr>
        <w:spacing w:after="0"/>
      </w:pPr>
      <w:r>
        <w:separator/>
      </w:r>
    </w:p>
  </w:footnote>
  <w:footnote w:type="continuationSeparator" w:id="0">
    <w:p w14:paraId="04D4A753" w14:textId="77777777" w:rsidR="00BD328C" w:rsidRDefault="00BD32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6318A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D328C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2023-03-10T05:53:00Z</dcterms:created>
  <dcterms:modified xsi:type="dcterms:W3CDTF">2023-03-10T05:53:00Z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