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37EB2D43" w14:textId="20F61DF3" w:rsidTr="0017203A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90"/>
              <w:gridCol w:w="1561"/>
              <w:gridCol w:w="912"/>
              <w:gridCol w:w="666"/>
            </w:tblGrid>
            <w:tr w:rsidR="00F47B84" w:rsidRPr="003A5253" w14:paraId="1FF6B530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6DBF7A3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B7E8E2" w14:textId="7804A9C9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SETEMBRE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6DD037" w14:textId="4B1DB792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39CC322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91B100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60FCCDD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E40408A" w14:textId="7E127788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F8CB6A" w14:textId="7E849DC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0A0A72D" w14:textId="30E078F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E3A6B59" w14:textId="57E8412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023514DF" w14:textId="14EF3AE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96E52D4" w14:textId="30A3D46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86C621D" w14:textId="2AD7E3D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516690F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72CDF5" w14:textId="5C7399E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542A11" w14:textId="5A1B2ED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FDE7D87" w14:textId="16744C2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5829C74" w14:textId="3B0A65F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B8E415" w14:textId="78FA553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612E094" w14:textId="766CA9F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3E7DA3" w14:textId="3D2852C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525669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D3F06D" w14:textId="70C13F0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BB753D" w14:textId="4988A91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8D97BB" w14:textId="7BD94B8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028A13" w14:textId="6BE1092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C77A3A9" w14:textId="77FAB54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CE8368" w14:textId="30B8306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93FB88" w14:textId="17374D9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9EF62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DCEAE4" w14:textId="26B11F9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2C36B3" w14:textId="74BE55B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3B2CE4" w14:textId="1950F0C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362C0E" w14:textId="7F8C44E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44C710" w14:textId="6CDF111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959093" w14:textId="3DE67E2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D8101F" w14:textId="1AB98E8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39625D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9D28E1" w14:textId="76CF55A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62830" w14:textId="5C430ED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7B09B38" w14:textId="0572CF6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3F8EC1" w14:textId="3971958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547307" w14:textId="2955AD3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CDC97B" w14:textId="68AE3F2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B749C7" w14:textId="15A9026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B41393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35AA8E" w14:textId="461DBC8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DCC514" w14:textId="330A2EE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8172A5" w14:textId="5FBD4A8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1810BC" w14:textId="45B1530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46F29C" w14:textId="50B83AC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D61D52" w14:textId="342392C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2F93AD" w14:textId="6B3BBA7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695140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3D36B3" w14:textId="7E293B9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680F39" w14:textId="790803B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1CDF4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E0899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8CA7C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D611A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2D3D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48E6ADB5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55591DB" w14:textId="2D97BCD1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OCTUBRE</w:t>
            </w:r>
          </w:p>
          <w:p w14:paraId="351313CB" w14:textId="75F51EFE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11"/>
              <w:gridCol w:w="1791"/>
              <w:gridCol w:w="912"/>
              <w:gridCol w:w="509"/>
            </w:tblGrid>
            <w:tr w:rsidR="00F47B84" w:rsidRPr="003A5253" w14:paraId="1F893B0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002C65D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580A365" w14:textId="2D562E97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NOVEMBRE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0929B6" w14:textId="28E690E2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1922B05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6EAB5290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0"/>
              <w:gridCol w:w="561"/>
              <w:gridCol w:w="560"/>
              <w:gridCol w:w="561"/>
              <w:gridCol w:w="560"/>
              <w:gridCol w:w="560"/>
            </w:tblGrid>
            <w:tr w:rsidR="00F47B84" w:rsidRPr="003A5253" w14:paraId="3618C1CD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D8B4D48" w14:textId="4FCBB80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4209D72" w14:textId="252D2953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244F389" w14:textId="5F0CFC0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A3F8F6E" w14:textId="33B8901B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36E65CB" w14:textId="347741C3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D44203E" w14:textId="09839D6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995E255" w14:textId="0B76DCE3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7BC814F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CFB707" w14:textId="7C3CE89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AD746A" w14:textId="55EEF76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657DD7F" w14:textId="04CB68A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3D94CEB" w14:textId="7E2899A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68AFE8" w14:textId="7904717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5313DA3" w14:textId="2BB8F84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164E57" w14:textId="61DFCB2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06CADB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D8BB11" w14:textId="361404E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D60B5" w14:textId="305B345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C3B7F4" w14:textId="4E1E309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74C7F6" w14:textId="380EA1C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7E44F" w14:textId="45DCF9A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6E9088" w14:textId="73FA5F1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AB5F1D" w14:textId="24447FC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4CE46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51C2BE" w14:textId="474A465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A8A467" w14:textId="4B407B4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B7D1CC" w14:textId="7440E10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F83270" w14:textId="7F33844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B3B66D" w14:textId="55724AF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6A2EDD" w14:textId="052BD74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94C820" w14:textId="5FF91E4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2CEC6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706C0E" w14:textId="1A8666A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E5897" w14:textId="43FB7D9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C943F0" w14:textId="7B0160D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403909" w14:textId="48C4514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D8E8DD" w14:textId="7905349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6A0A8D" w14:textId="0813409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2399C4" w14:textId="3382812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8AC60A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957B3F" w14:textId="446FEBB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A603FE" w14:textId="3284E86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3F486" w14:textId="4D15AD3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89CEF" w14:textId="0398278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A95802" w14:textId="63FF147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24719" w14:textId="1344DC0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E8C62" w14:textId="565B0B5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41D756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0479FF" w14:textId="01D46F1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C92699" w14:textId="2D79BF9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DA71D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4DBF5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B2209C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99B66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7239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1CE7C91C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4"/>
        <w:gridCol w:w="2250"/>
        <w:gridCol w:w="2250"/>
        <w:gridCol w:w="2250"/>
        <w:gridCol w:w="2250"/>
        <w:gridCol w:w="2209"/>
      </w:tblGrid>
      <w:tr w:rsidR="006F5860" w:rsidRPr="003A5253" w14:paraId="744C85F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1CC8B071" w14:textId="798D6C02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25A901" w14:textId="4E541911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1D16FEA" w14:textId="33F80928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ABF5B13" w14:textId="4DC2EE72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158D24" w14:textId="0D3CD389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7D4827B" w14:textId="1F5B6E52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E9E91D0" w14:textId="0FAD50C0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5381513E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6BC57C8" w14:textId="349B8F4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8061A7" w14:textId="1B71EEA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22F473E" w14:textId="5096A88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CCEDDE" w14:textId="2E6D9D5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CE170C" w14:textId="0698581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56E015" w14:textId="3E03BE9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ADF4C5D" w14:textId="407D2DA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87AFC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721964FC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169FFA" w14:textId="1B71FB2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603F53D" w14:textId="07C4200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0E40092" w14:textId="54FA6AB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F6D1F4" w14:textId="094F9FB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17393" w14:textId="325A978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1BCADB" w14:textId="69972C8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422885" w14:textId="6947352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4715A07D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343FC40" w14:textId="7BB537C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3101E2" w14:textId="2D630DE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2224C0" w14:textId="195492E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E8B817" w14:textId="4922F71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EAF1C4" w14:textId="3699C43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49DADF" w14:textId="2526F04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B5E98B9" w14:textId="17F0605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031FB9CF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BAA67E" w14:textId="137B2D7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A91E366" w14:textId="6EDD212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CD9FA9" w14:textId="0C353AD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730DE8" w14:textId="61A4C07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E94C42" w14:textId="7E1BDD1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1F44B0" w14:textId="450C20C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F9ADD11" w14:textId="71C28BB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70CC9F45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327EB80" w14:textId="379D309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D827B45" w14:textId="248C737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BFFAE0" w14:textId="1419B5C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086A65" w14:textId="130F6F9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E68AD1" w14:textId="66F970C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56863F3" w14:textId="001E3FA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0CF03AC" w14:textId="4235CE9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1957B553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070656" w14:textId="6062E3E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8AFD37" w14:textId="1C0B4F3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420F714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B39AC7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4575F8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BCB9558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C2D1A52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2C471" w14:textId="77777777" w:rsidR="004D70F7" w:rsidRDefault="004D70F7">
      <w:pPr>
        <w:spacing w:after="0"/>
      </w:pPr>
      <w:r>
        <w:separator/>
      </w:r>
    </w:p>
  </w:endnote>
  <w:endnote w:type="continuationSeparator" w:id="0">
    <w:p w14:paraId="557351BD" w14:textId="77777777" w:rsidR="004D70F7" w:rsidRDefault="004D70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41972" w14:textId="77777777" w:rsidR="004D70F7" w:rsidRDefault="004D70F7">
      <w:pPr>
        <w:spacing w:after="0"/>
      </w:pPr>
      <w:r>
        <w:separator/>
      </w:r>
    </w:p>
  </w:footnote>
  <w:footnote w:type="continuationSeparator" w:id="0">
    <w:p w14:paraId="2D14E1F4" w14:textId="77777777" w:rsidR="004D70F7" w:rsidRDefault="004D70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105630"/>
    <w:rsid w:val="001274F3"/>
    <w:rsid w:val="00151CCE"/>
    <w:rsid w:val="0017203A"/>
    <w:rsid w:val="001B01F9"/>
    <w:rsid w:val="001C41F9"/>
    <w:rsid w:val="00223CCE"/>
    <w:rsid w:val="00235F0C"/>
    <w:rsid w:val="00285C1D"/>
    <w:rsid w:val="00287AFC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D70F7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4606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2023-03-10T12:35:00Z</dcterms:created>
  <dcterms:modified xsi:type="dcterms:W3CDTF">2023-03-10T12:35:00Z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