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5E679A77" w14:textId="46D298AD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71"/>
              <w:gridCol w:w="1018"/>
              <w:gridCol w:w="970"/>
              <w:gridCol w:w="970"/>
            </w:tblGrid>
            <w:tr w:rsidR="00F47B84" w:rsidRPr="003A5253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75595E5B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ABRIL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4A091D2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7B899D9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3B8EA2E" w14:textId="2D31F16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7FCB490" w14:textId="134881B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4A7C795" w14:textId="637E40B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63A0A613" w14:textId="0B9DD55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51005FD" w14:textId="6691C8F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2C281A4" w14:textId="69160BA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AF45C67" w14:textId="291E4C3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569F6ED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099D2BA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059F51F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18A2B8D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22A71DC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1B132EB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294CE72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397702E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034CAB0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1977303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55A50F4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60E692E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29DDACE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048D1E6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254EBC7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440BEC9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672F6A6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40930CF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15ACDDC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49DC76B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219C3A4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6E699A8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699C4DD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0827B1E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341AFEC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56C137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2CCC15D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1C218B6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11E8620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4E87406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0BBC1D8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78BFF70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1F77E46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1536F05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4639837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313714E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4318F95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06DCBF8B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4527888" w14:textId="027C7F0F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MAIG</w:t>
            </w:r>
          </w:p>
          <w:p w14:paraId="356E2AAA" w14:textId="3A278D25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81"/>
              <w:gridCol w:w="981"/>
              <w:gridCol w:w="981"/>
              <w:gridCol w:w="980"/>
            </w:tblGrid>
            <w:tr w:rsidR="00F47B84" w:rsidRPr="003A5253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0F2731CC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JUNY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01D09843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4DB85A8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9B61F90" w14:textId="26E1FCA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E5BB92" w14:textId="554FEE4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2A5984DD" w14:textId="5FA7E8C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474AEE4C" w14:textId="75E749B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A4B58C" w14:textId="577385A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9D590D3" w14:textId="1EBC9AB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121EE1B" w14:textId="00759E0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305B1DE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181793B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2E84086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2CFE755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39180DC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7A73AC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25587C8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6A01D6E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54B86CE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7306970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7053CE7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66937EF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4F3BB3B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70D0AB8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3B6DAAB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781FF22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301EDB2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1A18CB9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1D9FAA3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6092D47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09019A6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23C10CF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0A01F63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15216A6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6798CA2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3C9170C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28607BA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2382433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2B20E4D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44360C6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531C09A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3F93303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5AA395E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11F211F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7AF8241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005359E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508071E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1838025C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4232816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5173D927" w14:textId="1578E70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645E7C4A" w14:textId="02B0FBE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7D31BE5" w14:textId="0BF5110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18E1E115" w14:textId="74C7811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C84A1A5" w14:textId="48745667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73A0790" w14:textId="6E36C436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8410A3D" w14:textId="5D27C91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6F5FFAB0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0E38536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001C247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5A38CB9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061C223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54547D4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07F8FE9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3EB6F6E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43A7E90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42D84FE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2DBE2FA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596218E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14FAEAF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2871563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0333F23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571B2EF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5CD5011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2C6C01E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7622D2C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5B00E20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39DA0A2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6937E1C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3B3FEFD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4AACACE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967DB6D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5B60F08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46B8503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71AF870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6B7287D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7667381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664DB39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0E8ADB4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B252533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5031ECC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480054C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7C21162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0C350E2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5B24AAC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2C1B40C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17B627F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832F5D6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24E5806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55DAB6C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23C2" w14:textId="77777777" w:rsidR="00C340FB" w:rsidRDefault="00C340FB">
      <w:pPr>
        <w:spacing w:after="0"/>
      </w:pPr>
      <w:r>
        <w:separator/>
      </w:r>
    </w:p>
  </w:endnote>
  <w:endnote w:type="continuationSeparator" w:id="0">
    <w:p w14:paraId="26B7FC95" w14:textId="77777777" w:rsidR="00C340FB" w:rsidRDefault="00C340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9C11" w14:textId="77777777" w:rsidR="00C340FB" w:rsidRDefault="00C340FB">
      <w:pPr>
        <w:spacing w:after="0"/>
      </w:pPr>
      <w:r>
        <w:separator/>
      </w:r>
    </w:p>
  </w:footnote>
  <w:footnote w:type="continuationSeparator" w:id="0">
    <w:p w14:paraId="30D0A960" w14:textId="77777777" w:rsidR="00C340FB" w:rsidRDefault="00C340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5419C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40FB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2023-03-03T18:44:00Z</dcterms:created>
  <dcterms:modified xsi:type="dcterms:W3CDTF">2023-03-03T18:44:00Z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