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35EE84D7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A1578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2A07B664" w14:textId="77777777" w:rsidTr="003A1578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5B0EF" w14:textId="04DF394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17593" w14:textId="02F7B17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5D72" w14:textId="74601B3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5BE79" w14:textId="388E499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8FC8C" w14:textId="4AC6E81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D89D5" w14:textId="76A1059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D9DB4" w14:textId="1B02385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477D14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6A99BB3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2D9448C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665DF9A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678816A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4BBAC0F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155AC9F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1D9C5EB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359517E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4D653B7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2745902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3E7B408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5457654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2FC8C91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2C6E1BA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789366F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777F3B2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17D90E9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3F184C4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00EBB5C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7326292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578103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70D08FF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30CBF1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5EAE84D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647C1AB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594BC6C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3CEB84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0F9C4F4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71C2A05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3F02F17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5CBC5F5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2A6D77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5F960D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31EAE9C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2937794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198746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E4D7" w14:textId="77777777" w:rsidR="00195434" w:rsidRDefault="00195434">
      <w:pPr>
        <w:spacing w:after="0"/>
      </w:pPr>
      <w:r>
        <w:separator/>
      </w:r>
    </w:p>
  </w:endnote>
  <w:endnote w:type="continuationSeparator" w:id="0">
    <w:p w14:paraId="2DD7DBCC" w14:textId="77777777" w:rsidR="00195434" w:rsidRDefault="001954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3643" w14:textId="77777777" w:rsidR="00195434" w:rsidRDefault="00195434">
      <w:pPr>
        <w:spacing w:after="0"/>
      </w:pPr>
      <w:r>
        <w:separator/>
      </w:r>
    </w:p>
  </w:footnote>
  <w:footnote w:type="continuationSeparator" w:id="0">
    <w:p w14:paraId="41954E97" w14:textId="77777777" w:rsidR="00195434" w:rsidRDefault="001954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5434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A1578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2023-03-07T05:48:00Z</dcterms:created>
  <dcterms:modified xsi:type="dcterms:W3CDTF">2023-03-07T05:48:00Z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