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27099D" w:rsidRPr="0027099D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2DD159FF" w:rsidR="003E085C" w:rsidRPr="0027099D" w:rsidRDefault="003E085C" w:rsidP="00F6798E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6"/>
                <w:szCs w:val="86"/>
                <w:lang w:bidi="ru-RU"/>
              </w:rPr>
            </w:pP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begin"/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separate"/>
            </w:r>
            <w:r w:rsidR="00D00EA6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t>2024</w:t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26"/>
              <w:gridCol w:w="3926"/>
              <w:gridCol w:w="3926"/>
              <w:gridCol w:w="3926"/>
            </w:tblGrid>
            <w:tr w:rsidR="0027099D" w:rsidRPr="0027099D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60FD1B2C" w:rsidR="00240D4D" w:rsidRPr="007427A0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7427A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GENER</w:t>
                  </w:r>
                </w:p>
                <w:tbl>
                  <w:tblPr>
                    <w:tblStyle w:val="CalendarTable"/>
                    <w:tblW w:w="4993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2"/>
                    <w:gridCol w:w="482"/>
                    <w:gridCol w:w="481"/>
                    <w:gridCol w:w="481"/>
                    <w:gridCol w:w="481"/>
                    <w:gridCol w:w="469"/>
                  </w:tblGrid>
                  <w:tr w:rsidR="0027099D" w:rsidRPr="007427A0" w14:paraId="684222CD" w14:textId="77777777" w:rsidTr="00CF5A21">
                    <w:trPr>
                      <w:trHeight w:val="170"/>
                    </w:trPr>
                    <w:tc>
                      <w:tcPr>
                        <w:tcW w:w="711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2716AD04" w:rsidR="00240D4D" w:rsidRPr="00CF5A21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F5A2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DL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2AD26CA6" w:rsidR="00240D4D" w:rsidRPr="00CF5A21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F5A2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DT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1F38E9F5" w:rsidR="00240D4D" w:rsidRPr="00CF5A21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F5A2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C0A4C9F" w:rsidR="00240D4D" w:rsidRPr="00CF5A21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F5A2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2961F3AC" w:rsidR="00240D4D" w:rsidRPr="00CF5A21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F5A2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5638CCFE" w:rsidR="00240D4D" w:rsidRPr="00CF5A21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F5A2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Ds</w:t>
                        </w:r>
                      </w:p>
                    </w:tc>
                    <w:tc>
                      <w:tcPr>
                        <w:tcW w:w="69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783BC49A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en-US" w:bidi="ru-RU"/>
                          </w:rPr>
                          <w:t>DG</w:t>
                        </w:r>
                      </w:p>
                    </w:tc>
                  </w:tr>
                  <w:tr w:rsidR="00CF5A21" w:rsidRPr="0027099D" w14:paraId="31DF8F53" w14:textId="77777777" w:rsidTr="00CF5A21">
                    <w:trPr>
                      <w:trHeight w:val="350"/>
                    </w:trPr>
                    <w:tc>
                      <w:tcPr>
                        <w:tcW w:w="711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7A754898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5FA4021D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36F77DE6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51F9A8B1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7EDDE9B4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B1CBA7" w14:textId="353AFDD1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1DE8D4C" w14:textId="33A6FE7C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F5A21" w:rsidRPr="0027099D" w14:paraId="0AFA4FA2" w14:textId="77777777" w:rsidTr="00CF5A21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688A4083" w14:textId="7A7CEF87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D9C7DF" w14:textId="1F7DCCBD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FD5672A" w14:textId="5EE4F760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39618" w14:textId="55384C17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01D669" w14:textId="0963AEA8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3CC1" w14:textId="61F2F2D8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034B81DC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F5A21" w:rsidRPr="0027099D" w14:paraId="223F797F" w14:textId="77777777" w:rsidTr="00CF5A21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3FCDA0AA" w14:textId="5310DFF5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99770B" w14:textId="64AA120E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078C04D" w14:textId="336147F6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4BF9" w14:textId="7EF1BEBC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D6EFD" w14:textId="79C5CBDE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7D074" w14:textId="71D22D6B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5F756D21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F5A21" w:rsidRPr="0027099D" w14:paraId="10529957" w14:textId="77777777" w:rsidTr="00CF5A21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7824C9C9" w14:textId="0E5C7493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5E1D41" w14:textId="3632666A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3951C8E" w14:textId="14F3AE46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55A8A" w14:textId="139660A6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F29A4" w14:textId="1563057D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D3352" w14:textId="43A7F33F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28B69E72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F5A21" w:rsidRPr="0027099D" w14:paraId="797D45F8" w14:textId="77777777" w:rsidTr="00CF5A21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4BD14B6A" w14:textId="235A3221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46ECD0" w14:textId="17BBE5D5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F7B018" w14:textId="62083340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B5BF7" w14:textId="764EC203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3E501" w14:textId="256A14B7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51BC6" w14:textId="532509D8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53A0CFB3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F5A21" w:rsidRPr="0027099D" w14:paraId="1144E5B8" w14:textId="77777777" w:rsidTr="00CF5A21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55F237A0" w14:textId="0F97DB1E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4CCAC5" w14:textId="16E01AE3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CF5A2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50BB2A5" w14:textId="77777777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D13DEE" w14:textId="77777777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B312" w14:textId="77777777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7F8AB0" w14:textId="77777777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CF5A21" w:rsidRPr="00CF5A21" w:rsidRDefault="00CF5A21" w:rsidP="00CF5A21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DA2E533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4D521D1C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6DCA9F7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1B421E8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32403F5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38768BB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4D0285E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61664DD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13ACF83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33AD79B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2338C3E" w14:textId="62A686B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E9814E4" w14:textId="1086F60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B665E05" w14:textId="329F8DA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34D5A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31D4F0" w14:textId="74A9929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FC2BCF9" w14:textId="0E929DF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CD888BB" w14:textId="4267F27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A023F15" w14:textId="1B64208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9ECF81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2CF647E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0840ADF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7968F2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52FDD4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CDEA90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A2A97F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F9F65D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3660CF6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6E07327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D19D16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9EC02C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74ABA9E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73E9B84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61EF3E8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57980F9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7B82B37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3204A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729EAAC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A2C55E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67F2D74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892FB2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4C2A71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2972CA5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3D554B1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2934E0B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323B503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D49C8D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04260C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62FB0CB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4387493C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5FBA1453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1BFC5D2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070C80F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17661AC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031F306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101EC7B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257FD0E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3D45126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AD7C61D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0AAAD04" w14:textId="45BF69B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EBC2568" w14:textId="6E57BB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2F3CE0B" w14:textId="2D5AFDA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E343102" w14:textId="2F3378C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348F3FC" w14:textId="54A2A92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0C4B999" w14:textId="5938537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611257B" w14:textId="6860808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20C6031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7E5A8F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4503C46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026DD6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32CB487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0CF5DDB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71E8651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1A7A5A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166328F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25D217B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6969945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53CC78B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1701E2E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A6F54A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20958E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4420446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B178DD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576DB6A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674230D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0099FF7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D5592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524842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7581388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C17944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00901B2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1239EF0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06A5228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F44B6B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A0A7A8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46BD801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0CA8B010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486B25E3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5211FCB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544F01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62FB64E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1BB1206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36F8488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6ACD1C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962D25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8746610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1994D48" w14:textId="4AC5DDF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369881" w14:textId="35618BF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6853C12" w14:textId="614A7DD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05E42A6" w14:textId="37A84A9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B2FC3EB" w14:textId="41DB105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27BD5DB" w14:textId="7D0FFAA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3C7F0FA" w14:textId="3D01E01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B6D7401" w14:textId="77777777" w:rsidTr="00AD7AA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3859738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4A2F03E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0F89EE7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74BC272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7DB33A8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32B98A7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6C3F6CC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E5D7C27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2C80E42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6273638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1BABDEE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35B2A7E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23BDFB9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597394B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61C5175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FD26192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55A7ADE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3033B84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1CA381A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75BA90F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0FDEC7B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6E078CB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7CE94AA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E4EF58A" w14:textId="77777777" w:rsidTr="00AD7AA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508DCED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0ACEFCF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2B1C063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7960D1B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424D18C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685EE19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0E35F8B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CB933A3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3447134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26A1FD1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7099D" w:rsidRPr="0027099D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794FDAAB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4533209A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23DAFD9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2BDEDC8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66A8B48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63AC92D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0B71D0B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3F6E599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059AAAA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38FA371F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57682D8" w14:textId="7B979B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E867C93" w14:textId="0BF4E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865E0A7" w14:textId="007724F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7684AED" w14:textId="0BC92ED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70F1AEC" w14:textId="1F5F303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988ABBF" w14:textId="312AF5C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B319A52" w14:textId="37B55EF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F2BFD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21DEDA2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7B0F7F5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0F1EAB2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76906A8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0ECC507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0634141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398288A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5C3EBBEF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2294F8C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1D8D5AE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190D016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54138C4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34F2FDF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294FFA1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52144F8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A93A4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469CF3A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28BB028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74CDB7C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6833D4B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44B2D56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7D4168E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224B4B5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D57EB2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10D5906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350DDDC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0584BB5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0B636EF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4AA1E81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6540511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2C24EA5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CBC6B8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02AC611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4A42A4D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0F45F7BA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43FDBBAF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7A05AD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76C69E0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39F8A27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7522A76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33C93B2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09548BAE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669A6EDE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0101CD6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816137E" w14:textId="63D28F8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F6D0B3" w14:textId="6B4C160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4B10352" w14:textId="1E160AC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5D945A5" w14:textId="3992224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B51A83A" w14:textId="272A765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6AF9861" w14:textId="66CD202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9759CE0" w14:textId="690EC1D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A162450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37664E0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4DC454F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147C3E9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2AF8003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134F31C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696A116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483E0D4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BBD025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2E584AD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48F4C14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091DD7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7F52F6B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24A32A8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036AE5E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6D02399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CC90BE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6637F77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74F02F1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711F117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4C15D20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05A61AB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68C3BE9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37EAF3C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7AB0675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239066F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5953AB6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6F230D4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3C0943A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1647781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3AE43DC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285E142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E8BAD15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3EB2F47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83A63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61F5E62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83A63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83A63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F4678BE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65F48B94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046E16D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3485455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0AEB4CC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E5D19C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09F6F36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E814D0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7A2675E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695417E5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</w:tcPr>
                      <w:p w14:paraId="719BABFE" w14:textId="2906CBC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</w:tcPr>
                      <w:p w14:paraId="7C221972" w14:textId="75123B0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43371317" w14:textId="50D7DED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32E429C1" w14:textId="61A826E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7622A721" w14:textId="42B3CE0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2A728AE9" w14:textId="7D0D1C5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</w:tcPr>
                      <w:p w14:paraId="0747D21B" w14:textId="020C913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A7F154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327474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2F9FF40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15C7B95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5EAB29F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14C874C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431A5A6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71CE9F3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1BD473A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1D9ADC7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50F46D1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11935DF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5624800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0F9DA70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2A06C42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446C11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943E547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58BCAF9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41D34D1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7C7E670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01699BE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57AF9AA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1E0D7FC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2433267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0083E5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28BE9F6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7D295D7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5DD1A39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3ABBA96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351DBDE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549BF44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520FB38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63D57F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1F5A9AF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6545F59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A233C9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27BAE27B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4EFE369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67C59FD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3D7084C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6F7EE7A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03127C68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54F369E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3DDC14B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4F4E23C6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78F47D9" w14:textId="5E6804B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EC42E64" w14:textId="29A1CEC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7349503" w14:textId="20415B5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7455009" w14:textId="1662249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91C28BC" w14:textId="4379B2F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853885E" w14:textId="53D3FE8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7A35057" w14:textId="55FC1AA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62A0AB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0C1A53A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7BE29E0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6586AE0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294A045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4C7B3E7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7E999DC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300A35A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25CDB3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378B21A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5E062D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63D659A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0F435BC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75B1145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53F6E36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1204BB6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337F0FE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2F26E7A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451E243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62FCA99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0914B70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6D6F918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07CBAFC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355DAF2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BA8EE02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237A650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0CF0A43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2FA1445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183D846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3FF19E8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7FBC145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7C326D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673A2D9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6D61132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1658E4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7099D" w:rsidRPr="0027099D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21E20B3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6E92A4E3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1A82B11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24D8335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74373C0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BB33EA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39F7DA0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1B25E5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20604F8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91EEF27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CC9AD8" w14:textId="120221C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65D060A" w14:textId="06D4FE4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83A63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9BDA8F8" w14:textId="5B924E1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C07E4D3" w14:textId="136476A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5E22500" w14:textId="32C1AD9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B27399" w14:textId="0238C02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C09A57F" w14:textId="00ED697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EE1544C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65EBABA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4B3F5F5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76DD12B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1F5A50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63D1F8C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54EFD3E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57D4C3A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E1942D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0D23EBD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42FFBDF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36B15D1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2DE5FE9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739A0AE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7F11C36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25A3EA9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43588CF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4EA7902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17AF02C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0196B10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2D6D01A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7CCCCAE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1983C18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0599D83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7DB3A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06CE172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039CF8B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4801D56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3EE3845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6E906BB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107F392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5569361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5F9738C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778FAD1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51C9EEC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6F451F5D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1DAA9906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097FD77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60F8079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5E0F83D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11869E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100CA8C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111C030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3F0D1FE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48A2737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4BD2F7B" w14:textId="0961048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8D35348" w14:textId="590BD2F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E2EC394" w14:textId="299784D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311D71D" w14:textId="72D76CB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E763EE9" w14:textId="0422ADA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9586682" w14:textId="20B4EC9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F61586C" w14:textId="2DDE50B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556AA3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1D2743D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CC7FA5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73FC09B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311023C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7C2FC9D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788D97A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5CC6B6F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841C5F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68B0C18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72718AB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76ACD98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2BE0B4D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522D96A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2009FB6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7D9B6BE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A3FB7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687D604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15C5E5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6C56EAB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23465DE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7B3427E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4C795A5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7319225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EFB191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66DA6C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43EAF55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794D746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7E09C70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7324718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1ADD5A9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5EE134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CC5E29B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632C08B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4DEA997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A785BD3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504BFB33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3C0BD9A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4D026FF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4C507C5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114D506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2435CD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33991EE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390009B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4138B158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DF0A74D" w14:textId="5034016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44EEB4B" w14:textId="5E3FA0C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2A59089" w14:textId="3218BA7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4A6AE03" w14:textId="6D73BFE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96E858D" w14:textId="2B03CAE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006519B" w14:textId="32DE6F8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D7589EB" w14:textId="1FD5118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503BC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5847A0B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5F4AD5C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5B08ABA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79024CC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46356EA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1B099E7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25E6E59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D2E913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519B252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6ED23BF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4B9A807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5724556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5A53F1B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07BCA9F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7644788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C39DE3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3789401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082064C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5180917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7AB2065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1949BD5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264D515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5B891E5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25F2089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455769C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38E969B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0523E13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2BBBE1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17EDA42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79ED670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513872B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2FD00B3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3229100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1EECFBD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028E1BF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0CA8349C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BFC2B2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041E8AA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ED3BBA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0F4AE5A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2627196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52ECD1B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5E523AB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B2F30B0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BF7088F" w14:textId="23CC3B9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F101F28" w14:textId="27DCA31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83A63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88806C3" w14:textId="3F63562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57860C0" w14:textId="37059FB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6246D88" w14:textId="7C96CF0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E8AD4B2" w14:textId="2EC40AD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F0E85C9" w14:textId="256DC28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4AB1B96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0C9D173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1F691EC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4FACF67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41DFD45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5FD786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4D69B69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43E723C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5C96A1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62ADD28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6CAED1F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4521F91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6C95DE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17EF38E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277EE0F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1FFD802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A63608C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037B9B7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0F162E4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052F3A3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2243CED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30DF0E6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16D3239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4D027BD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5920EEE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79FEDD0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38B9CC2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19640D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5E030D8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6E683AE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2FC4A6D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2B28362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14DEC3D6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106C6F1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18AB9A5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00E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7099D" w:rsidRDefault="00E50BDE" w:rsidP="00F6798E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7099D" w:rsidRDefault="00F93E3B" w:rsidP="00F6798E">
      <w:pPr>
        <w:pStyle w:val="a5"/>
        <w:shd w:val="clear" w:color="auto" w:fill="FFFFFF" w:themeFill="background1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27099D" w:rsidSect="0097544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5BAE" w14:textId="77777777" w:rsidR="0033792E" w:rsidRDefault="0033792E">
      <w:pPr>
        <w:spacing w:after="0"/>
      </w:pPr>
      <w:r>
        <w:separator/>
      </w:r>
    </w:p>
  </w:endnote>
  <w:endnote w:type="continuationSeparator" w:id="0">
    <w:p w14:paraId="02136603" w14:textId="77777777" w:rsidR="0033792E" w:rsidRDefault="003379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AD5C" w14:textId="77777777" w:rsidR="0033792E" w:rsidRDefault="0033792E">
      <w:pPr>
        <w:spacing w:after="0"/>
      </w:pPr>
      <w:r>
        <w:separator/>
      </w:r>
    </w:p>
  </w:footnote>
  <w:footnote w:type="continuationSeparator" w:id="0">
    <w:p w14:paraId="784AFFCE" w14:textId="77777777" w:rsidR="0033792E" w:rsidRDefault="003379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4D5A"/>
    <w:rsid w:val="0005357B"/>
    <w:rsid w:val="000655A1"/>
    <w:rsid w:val="00071356"/>
    <w:rsid w:val="00097A25"/>
    <w:rsid w:val="000A5A57"/>
    <w:rsid w:val="00111F7C"/>
    <w:rsid w:val="001274F3"/>
    <w:rsid w:val="00151CCE"/>
    <w:rsid w:val="001B01F9"/>
    <w:rsid w:val="001C1570"/>
    <w:rsid w:val="001C41F9"/>
    <w:rsid w:val="00240D4D"/>
    <w:rsid w:val="002562E7"/>
    <w:rsid w:val="0027099D"/>
    <w:rsid w:val="00285C1D"/>
    <w:rsid w:val="003327F5"/>
    <w:rsid w:val="0033792E"/>
    <w:rsid w:val="00340CAF"/>
    <w:rsid w:val="003C0D41"/>
    <w:rsid w:val="003D7D6B"/>
    <w:rsid w:val="003E085C"/>
    <w:rsid w:val="003E7B3A"/>
    <w:rsid w:val="00416364"/>
    <w:rsid w:val="00431B29"/>
    <w:rsid w:val="00440416"/>
    <w:rsid w:val="00455BD3"/>
    <w:rsid w:val="00462EAD"/>
    <w:rsid w:val="004865A8"/>
    <w:rsid w:val="004936E8"/>
    <w:rsid w:val="004A48E9"/>
    <w:rsid w:val="004A6170"/>
    <w:rsid w:val="004D41BC"/>
    <w:rsid w:val="004F6AAC"/>
    <w:rsid w:val="00512F2D"/>
    <w:rsid w:val="00570FBB"/>
    <w:rsid w:val="00583B82"/>
    <w:rsid w:val="005923AC"/>
    <w:rsid w:val="005D4EA5"/>
    <w:rsid w:val="005D5149"/>
    <w:rsid w:val="005E656F"/>
    <w:rsid w:val="00653B95"/>
    <w:rsid w:val="00667021"/>
    <w:rsid w:val="006974E1"/>
    <w:rsid w:val="006C0896"/>
    <w:rsid w:val="006F513E"/>
    <w:rsid w:val="007427A0"/>
    <w:rsid w:val="00783A63"/>
    <w:rsid w:val="007C0139"/>
    <w:rsid w:val="007D45A1"/>
    <w:rsid w:val="007F564D"/>
    <w:rsid w:val="00807830"/>
    <w:rsid w:val="008B1201"/>
    <w:rsid w:val="008F16F7"/>
    <w:rsid w:val="009164BA"/>
    <w:rsid w:val="009166BD"/>
    <w:rsid w:val="00975444"/>
    <w:rsid w:val="009762D2"/>
    <w:rsid w:val="00977AAE"/>
    <w:rsid w:val="00996E56"/>
    <w:rsid w:val="00997268"/>
    <w:rsid w:val="00A12667"/>
    <w:rsid w:val="00A14581"/>
    <w:rsid w:val="00A20E4C"/>
    <w:rsid w:val="00A461FE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F5A21"/>
    <w:rsid w:val="00D00EA6"/>
    <w:rsid w:val="00D67949"/>
    <w:rsid w:val="00D94F19"/>
    <w:rsid w:val="00DE32AC"/>
    <w:rsid w:val="00E1407A"/>
    <w:rsid w:val="00E318B9"/>
    <w:rsid w:val="00E50BDE"/>
    <w:rsid w:val="00E774CD"/>
    <w:rsid w:val="00E77E1D"/>
    <w:rsid w:val="00ED75B6"/>
    <w:rsid w:val="00EF1F0E"/>
    <w:rsid w:val="00F6798E"/>
    <w:rsid w:val="00F91390"/>
    <w:rsid w:val="00F93E3B"/>
    <w:rsid w:val="00FA35F6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3603C-F571-435A-B23E-33CBA4E8F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3413</Words>
  <Characters>19459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2023-02-24T07:56:00Z</dcterms:created>
  <dcterms:modified xsi:type="dcterms:W3CDTF">2023-03-11T06:27:00Z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