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926"/>
        <w:gridCol w:w="7852"/>
        <w:gridCol w:w="3926"/>
      </w:tblGrid>
      <w:tr w:rsidR="00F47B84" w:rsidRPr="003A5253" w14:paraId="67049D07" w14:textId="2AA3EBBD" w:rsidTr="0017203A">
        <w:trPr>
          <w:trHeight w:val="1701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01BBA226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  <w:p w14:paraId="2818E7B2" w14:textId="10575D66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07"/>
            </w:tblGrid>
            <w:tr w:rsidR="00F47B84" w:rsidRPr="003A5253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19FCFE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292AF274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7FAE8A8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683E9E4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38EB4C1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0FBDC94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1C1215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2C3380A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7863973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5D9BF5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4DF6D2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695A75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5884DF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1C4FCBB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69C9AE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6B456A9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3DC5B6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3F0F63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69A3C6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44C624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051EC5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17538C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5958B2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3323FDB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738A3C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03EB67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1A2953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299084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59B3B1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436F2A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60FC64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43B2CF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1BD4C0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640838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727D06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61884D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36D79D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FFE76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1438C8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709BF3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45555E0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60097F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42EEE6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02AF3A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5E2C1A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2987EEE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23CC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D9768A8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3A5253" w:rsidRDefault="00BF49DC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50"/>
        <w:gridCol w:w="2250"/>
        <w:gridCol w:w="2250"/>
        <w:gridCol w:w="2250"/>
        <w:gridCol w:w="2250"/>
        <w:gridCol w:w="2194"/>
      </w:tblGrid>
      <w:tr w:rsidR="00BF49DC" w:rsidRPr="003A5253" w14:paraId="726CE1BC" w14:textId="77777777" w:rsidTr="0079322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3DF6158C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73BC8D24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0DF59FB2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665887CA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79DB708F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2406595D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50F89A68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3A5253" w14:paraId="6EAC1785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5554176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02BDB27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4BBF393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3690019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492E8E6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39EB3241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052FC33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3C2DA741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7B4E674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6BFA6B9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675FDAA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2DE3650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232D8F71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4EF29A9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22D8FD4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6A8DAA74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13AA352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476AD2D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4A3B565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2A078DA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3DBE8BC1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646B3C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1B45C62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1D2030A0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4B7643A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199B1EF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4DEC36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5B3FFA0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5BF8996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7A3917E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3B39798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0A8EB60A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4FFAD07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786CE23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5F5A075A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555601E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1FDBB66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70021C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5F21E5C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5CCC9C47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154983F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1A23342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23CC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457A" w14:textId="77777777" w:rsidR="00BD56A1" w:rsidRDefault="00BD56A1">
      <w:pPr>
        <w:spacing w:after="0"/>
      </w:pPr>
      <w:r>
        <w:separator/>
      </w:r>
    </w:p>
  </w:endnote>
  <w:endnote w:type="continuationSeparator" w:id="0">
    <w:p w14:paraId="350B2AA1" w14:textId="77777777" w:rsidR="00BD56A1" w:rsidRDefault="00BD5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D87" w14:textId="77777777" w:rsidR="00BD56A1" w:rsidRDefault="00BD56A1">
      <w:pPr>
        <w:spacing w:after="0"/>
      </w:pPr>
      <w:r>
        <w:separator/>
      </w:r>
    </w:p>
  </w:footnote>
  <w:footnote w:type="continuationSeparator" w:id="0">
    <w:p w14:paraId="6C6A1ECB" w14:textId="77777777" w:rsidR="00BD56A1" w:rsidRDefault="00BD56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9322C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D56A1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2023-02-26T06:52:00Z</dcterms:created>
  <dcterms:modified xsi:type="dcterms:W3CDTF">2023-02-26T06:52:00Z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