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D84FBB" w:rsidRPr="00F44CCB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70BA5A5F" w:rsidR="003E085C" w:rsidRPr="00F44CCB" w:rsidRDefault="003E085C" w:rsidP="00F44CCB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lang w:val="en-US" w:bidi="ru-RU"/>
              </w:rPr>
            </w:pP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F44CCB"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t>2023</w:t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98" w:type="dxa"/>
                <w:left w:w="170" w:type="dxa"/>
                <w:bottom w:w="198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BF3C3E" w:rsidRPr="00F44CCB" w14:paraId="79F6697B" w14:textId="77777777" w:rsidTr="00F44CCB">
              <w:tc>
                <w:tcPr>
                  <w:tcW w:w="1666" w:type="pct"/>
                </w:tcPr>
                <w:p w14:paraId="1E763E4B" w14:textId="15F3C0AF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8"/>
                      <w:szCs w:val="48"/>
                    </w:rPr>
                  </w:pPr>
                  <w:bookmarkStart w:id="1" w:name="_Hlk38821049"/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8"/>
                      <w:szCs w:val="48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47429C" w:rsidRPr="00F44CC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444DA7EB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2F0BE359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71CB295F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344B007D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62C60C6D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0C520E98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31EAAFC7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47429C" w:rsidRPr="00F44CC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B78ECA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E8C3AF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0DAE460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783257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2E908F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B4DA64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728F41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B19656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3E3376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50DD6F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5268F9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A87BB6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E3F9D3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766FB1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888AAA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AB2103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F877DE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D1C4CA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8E9AAB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800FE3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3520A2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26D220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957D6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308BB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14F9A0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67A182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B707AD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FA9CB9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D7F208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FADEC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80E85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149858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E21091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7EEF1F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BD8770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06E666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1671DB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34904EB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8"/>
                      <w:szCs w:val="48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8"/>
                      <w:szCs w:val="48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7429C" w:rsidRPr="00F44CC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7E32EF6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3233FA0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67AE68E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679300F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52EDB10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3910F3F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3CE3A26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47429C" w:rsidRPr="00F44CC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011091F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2BB6150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4D0AEDC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440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5DFEA0E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6C59516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3A8750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0973E3A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5A61321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7B8C21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42FE20C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7BD92D5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6319BE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785BFD9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4623BD4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5960417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316839D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DFA971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4B391CE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1563EA2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36201C0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2F86B3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327B8D5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7794AB0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50D70E6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58D607F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6005120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2B1C540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CD37EE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0BDA111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4FD63B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68DD0A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1156249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40650A9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3999A6A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6821CFA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77AC3FC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6B13FF0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69B5DE0D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8"/>
                      <w:szCs w:val="48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4C9243E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456FCF3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15877D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64D10B0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0C38D810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040E2C5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4CDE861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4007C56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5BF3A41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79A9736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47B4839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2056C62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286EA2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0505005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6B8390D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24314F6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0C68581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678411E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04C2426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10DCB9D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4BA93B9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04CC473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1715D6C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5CE985A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2208148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5105C2E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37D67F0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155BFFF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59157E7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52B960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6606CA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4D27AC5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5A737C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4F6F72A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27F2C05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1FA9929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238E5B9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2AA249E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04EBE30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749FB76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2CB0080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26F6468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0CDBEF2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412D8AC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3808ABFD" w14:textId="77777777" w:rsidTr="00F44CCB">
              <w:tc>
                <w:tcPr>
                  <w:tcW w:w="1666" w:type="pct"/>
                </w:tcPr>
                <w:p w14:paraId="7D399169" w14:textId="0B530F4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8"/>
                      <w:szCs w:val="48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5"/>
                    <w:gridCol w:w="465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7E4B62A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1A5CAC9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193453C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48AB47F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673DE03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3401EBD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225924C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748895F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198BC7D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258E2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5F08B39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1CAFBAD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515A017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13F78A8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6C4FF6E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0894067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079E2A9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6C2AF56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709E6FA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33B8913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1CB5D1D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43C4826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5FC495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36E2427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6820D49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4FFC1B7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27DE119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2A62859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7337A7F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7D60811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3C7D73E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151EC4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093E9B3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38A1953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1493F6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2A49392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3E0C80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400F689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660C5E9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76C7031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35E1485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440B51F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63C191B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248768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64FF8E3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442F4737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8"/>
                      <w:szCs w:val="48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6CB3BE9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2EEB450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3EB4C5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05155804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72BB735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1D0E591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4E80EA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0DD23F3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338EAC4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7BA2C94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4C4E088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5628DFA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6A0A51D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3C64A34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425D2A9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20920C8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417FFA6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782E9EF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271E54F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1C5A2B8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67EFAF1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255692E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379427E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34AB804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05D0E30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46ABC54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1FC2007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016E87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0A48ACE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7782901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2BA88FE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7932A79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01A1C59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3C5609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38F57A9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1A0E39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2D62EC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4697A14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4382F59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45F099C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4767806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485B89F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10509D2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457B638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302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7B9461D3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8"/>
                      <w:szCs w:val="48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FBCD73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2EFA415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58B06EF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4DDF48F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41773E5A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1F9607B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15986F2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0B8B102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0CC08B4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35CDC68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7841AE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21090A1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555610A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3C3F877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7EF2327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68F58EB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2C72B91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1D7CFEE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7493D17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3F09776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7971A8E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1980CCE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7D57BA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7658E42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0C66A5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50A4668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2D1C40C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5529CA4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717D119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41F5E8B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66DA93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1861245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6FE01F1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5EACB64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30E71A7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16748A2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4B789B4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2DED2A9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02FF8DE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7FFD0E6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7E33B1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4E383B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1CD635E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4ECAA4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5ABCB9D1" w14:textId="77777777" w:rsidTr="00F44CCB">
              <w:tc>
                <w:tcPr>
                  <w:tcW w:w="1666" w:type="pct"/>
                </w:tcPr>
                <w:p w14:paraId="3FBAEAFE" w14:textId="08C3D70A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8"/>
                      <w:szCs w:val="48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546D42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4B97BB5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7ECF63C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154C5D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0FC20F9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1F8FD0F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08AEFAD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41583D1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2E3B17A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258E2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11F5F0B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654C10E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1DCDFFA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5CCB75E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1F17C57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1F0058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0F0B0F0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1A1C0DE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03F8AA9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3F0F8D9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65DB516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589496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637E5BC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4674AA3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67CF26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141264C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5B35207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1AAFAED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15956C3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664F64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383277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233A45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79D9A2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10730AC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4216BE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439C916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7B2545E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0DA708B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3500B8E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742F456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4B5F13E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06C958E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1EFA117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3CE7EC0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53C56F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9700F2E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8"/>
                      <w:szCs w:val="48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619481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4AF073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0E3F3C1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26D25F4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09E3848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6F9D9F2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2AC3B4E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6ED80CB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46A256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302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02103F9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7446200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5A0790D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286BE7F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7BC64D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46B85B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0174906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2F773CA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0CE3363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4D6031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27502D5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7B44933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4D58B48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593D14C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7DF40D1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1519841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502367C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2A5536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401A4B6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003C27C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595D43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7A6E6A7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5A400D7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4BE7067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00A52FF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6E2A2C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6667558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4A30951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1794897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177B90F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7D4B33D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3182294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77CEF9F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3EDE249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72668A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8A9F0B1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8"/>
                      <w:szCs w:val="48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79FA3AD0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2062990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03EE4624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42AF95B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2EEFE70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7ABC1FA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40569D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7027D1B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63279A3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4287211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69BD1AF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6DB1A6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68B8C31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15F9999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622D20D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1F6FED6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2353593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2E6B498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5769B91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3C95C0E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46F294E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3B9078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104CBBF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03017A8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7B9C283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3AFFA22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04FDAF2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1AA8E13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1710B09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75E9A61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56D9A5A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42272D6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2143DB8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67244CF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6B4E561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1E8B83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1B56C9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225ABFB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0DF0A11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5E1E30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7C8A59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69E8355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02504EC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258E2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42C5C71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258E2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258E2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405FBD6D" w14:textId="77777777" w:rsidTr="00F44CCB">
              <w:tc>
                <w:tcPr>
                  <w:tcW w:w="1666" w:type="pct"/>
                </w:tcPr>
                <w:p w14:paraId="153179A5" w14:textId="32F8B55D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8"/>
                      <w:szCs w:val="48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519F116A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4511572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5C6EEB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7B73F19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4CF7938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5DF2587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12A99B5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068E6B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7320428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1EF3C1F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50E6E35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24BCC6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06CCA8A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68FC883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00328C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2F4D0C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598EAD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693F191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28087E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3E65181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56BDF55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5D0FEC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695E898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3ABB090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584F5E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1DEABAD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4D326C1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31815F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7E41299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4207F0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6F4B150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11EAA1A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567B969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5CC4FD5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40E4DB5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35733A9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239DD7D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4B6FE9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6D0EA35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49E9DA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65436A2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068EFBD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F44CC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0EB17A6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095243D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1C57C56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8"/>
                      <w:szCs w:val="4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6D59A7B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1098F1A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7B3CD7C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2BB896E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3627A81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7F1A1D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53ECF63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454A945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41BF570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3FF26A2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28998D4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1B4F80B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372C62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56A1317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70EC715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7066B34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17290E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294B85C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2C8D322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3BA5C5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78275C7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77146FE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1BE5CAE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29D352E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19B0EC1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54DB9BE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5FE1D3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254ABFB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7EC85A8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6F60A2C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1205079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6F280B8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1B6D45E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2064CE4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048722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7B5762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62779F1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5710FE3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447F25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7541538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53CF782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4E2CD24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F44CC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122A4F7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30D938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1E574DE8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8"/>
                      <w:szCs w:val="48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042A2AC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73488D5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5449BC8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14D35C8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28187FA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67C3A73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1CCCD41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0EC1DD6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55F0E5F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33EB862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7A49CEC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23505DE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0EFC4C8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4C6C02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4A681D9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4F140B4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72F80C4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45E7CF7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13D1608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266BC5D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02CBCC0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2D2F6A0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05F545F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0032D20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77B39DE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608EB8D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004D13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7651DF1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7E845C9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472AE0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0EC425B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17736E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4172D66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5D32878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13006D1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1CBC8F6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421BF1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0580438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3FD03A8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5CA8AD5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52F4C1D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5CCCCAD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718DC9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6480EC4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258E2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F44CCB" w:rsidRDefault="00E50BDE" w:rsidP="00F44CCB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44CCB" w:rsidRDefault="00F93E3B" w:rsidP="00F44CCB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F44CCB" w:rsidRDefault="00BF3C3E" w:rsidP="00F44CCB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F44CCB" w:rsidSect="00F44CCB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AA69" w14:textId="77777777" w:rsidR="0009011C" w:rsidRDefault="0009011C">
      <w:pPr>
        <w:spacing w:after="0"/>
      </w:pPr>
      <w:r>
        <w:separator/>
      </w:r>
    </w:p>
  </w:endnote>
  <w:endnote w:type="continuationSeparator" w:id="0">
    <w:p w14:paraId="33F12096" w14:textId="77777777" w:rsidR="0009011C" w:rsidRDefault="000901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DE13" w14:textId="77777777" w:rsidR="0009011C" w:rsidRDefault="0009011C">
      <w:pPr>
        <w:spacing w:after="0"/>
      </w:pPr>
      <w:r>
        <w:separator/>
      </w:r>
    </w:p>
  </w:footnote>
  <w:footnote w:type="continuationSeparator" w:id="0">
    <w:p w14:paraId="3B1E3D9B" w14:textId="77777777" w:rsidR="0009011C" w:rsidRDefault="000901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011C"/>
    <w:rsid w:val="00097A25"/>
    <w:rsid w:val="000A5A57"/>
    <w:rsid w:val="001274F3"/>
    <w:rsid w:val="00151CCE"/>
    <w:rsid w:val="001B01F9"/>
    <w:rsid w:val="001C41F9"/>
    <w:rsid w:val="001F4992"/>
    <w:rsid w:val="00211686"/>
    <w:rsid w:val="002258E2"/>
    <w:rsid w:val="002549DD"/>
    <w:rsid w:val="002562E7"/>
    <w:rsid w:val="00285C1D"/>
    <w:rsid w:val="002C3AAE"/>
    <w:rsid w:val="002D292B"/>
    <w:rsid w:val="002F66AF"/>
    <w:rsid w:val="00302C5D"/>
    <w:rsid w:val="003327F5"/>
    <w:rsid w:val="00340CAF"/>
    <w:rsid w:val="00363131"/>
    <w:rsid w:val="003C0D41"/>
    <w:rsid w:val="003D0305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2AF1"/>
    <w:rsid w:val="006C0896"/>
    <w:rsid w:val="006D0DE6"/>
    <w:rsid w:val="006F513E"/>
    <w:rsid w:val="00712732"/>
    <w:rsid w:val="007A7E86"/>
    <w:rsid w:val="007B47F6"/>
    <w:rsid w:val="007C0139"/>
    <w:rsid w:val="007D45A1"/>
    <w:rsid w:val="007F564D"/>
    <w:rsid w:val="00803028"/>
    <w:rsid w:val="00804FAE"/>
    <w:rsid w:val="008527AC"/>
    <w:rsid w:val="00864371"/>
    <w:rsid w:val="0087060A"/>
    <w:rsid w:val="008B1201"/>
    <w:rsid w:val="008B63DD"/>
    <w:rsid w:val="008F16F7"/>
    <w:rsid w:val="008F43A8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5191B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44064"/>
    <w:rsid w:val="00E50BDE"/>
    <w:rsid w:val="00E774CD"/>
    <w:rsid w:val="00E77E1D"/>
    <w:rsid w:val="00E8317B"/>
    <w:rsid w:val="00EA23AE"/>
    <w:rsid w:val="00EB0778"/>
    <w:rsid w:val="00ED75B6"/>
    <w:rsid w:val="00EF1F0E"/>
    <w:rsid w:val="00F44CCB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2023-02-24T13:03:00Z</dcterms:created>
  <dcterms:modified xsi:type="dcterms:W3CDTF">2023-02-24T13:03:00Z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